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9D07C" w14:textId="77777777" w:rsidR="00A514FD" w:rsidRPr="00E63EE5" w:rsidRDefault="003D7A5F" w:rsidP="00A514FD">
      <w:pPr>
        <w:pStyle w:val="Rubrik1"/>
        <w:rPr>
          <w:sz w:val="32"/>
          <w:szCs w:val="32"/>
        </w:rPr>
      </w:pPr>
      <w:r>
        <w:rPr>
          <w:sz w:val="28"/>
          <w:szCs w:val="28"/>
        </w:rPr>
        <w:t>Bilaga</w:t>
      </w:r>
      <w:r w:rsidR="0014312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4312C">
        <w:rPr>
          <w:sz w:val="28"/>
          <w:szCs w:val="28"/>
        </w:rPr>
        <w:t>I</w:t>
      </w:r>
      <w:r>
        <w:rPr>
          <w:sz w:val="28"/>
          <w:szCs w:val="28"/>
        </w:rPr>
        <w:t>ntyg om samverkan</w:t>
      </w:r>
    </w:p>
    <w:tbl>
      <w:tblPr>
        <w:tblStyle w:val="Tabellrutnt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793"/>
        <w:gridCol w:w="3794"/>
      </w:tblGrid>
      <w:tr w:rsidR="001B3D07" w:rsidRPr="00790F4B" w14:paraId="5C1630D4" w14:textId="77777777" w:rsidTr="001904B6">
        <w:tc>
          <w:tcPr>
            <w:tcW w:w="7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FF2E6" w14:textId="77777777" w:rsidR="001B3D07" w:rsidRPr="00790F4B" w:rsidRDefault="001B3D07" w:rsidP="009639B1">
            <w:pPr>
              <w:pStyle w:val="Rubrik3"/>
              <w:spacing w:after="0" w:line="240" w:lineRule="auto"/>
              <w:ind w:left="-100"/>
            </w:pPr>
            <w:r>
              <w:t>Organisation</w:t>
            </w:r>
          </w:p>
        </w:tc>
      </w:tr>
      <w:tr w:rsidR="001B3D07" w:rsidRPr="00790F4B" w14:paraId="603A1FFB" w14:textId="77777777" w:rsidTr="001904B6">
        <w:tc>
          <w:tcPr>
            <w:tcW w:w="3793" w:type="dxa"/>
            <w:tcBorders>
              <w:top w:val="single" w:sz="4" w:space="0" w:color="auto"/>
            </w:tcBorders>
          </w:tcPr>
          <w:p w14:paraId="5A5C1599" w14:textId="77777777" w:rsidR="001B3D07" w:rsidRPr="00790F4B" w:rsidRDefault="001B3D07" w:rsidP="001B3D07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Namn</w:t>
            </w:r>
            <w:r>
              <w:rPr>
                <w:rFonts w:asciiTheme="majorHAnsi" w:hAnsiTheme="majorHAnsi"/>
                <w:sz w:val="18"/>
                <w:szCs w:val="21"/>
              </w:rPr>
              <w:br/>
            </w: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auto"/>
            </w:tcBorders>
          </w:tcPr>
          <w:p w14:paraId="19B56D98" w14:textId="77777777" w:rsidR="001B3D07" w:rsidRPr="00790F4B" w:rsidRDefault="00082939" w:rsidP="001B3D07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Organisationsnummer</w:t>
            </w:r>
            <w:r w:rsidR="001B3D07">
              <w:rPr>
                <w:rFonts w:asciiTheme="majorHAnsi" w:hAnsiTheme="majorHAnsi"/>
                <w:sz w:val="18"/>
                <w:szCs w:val="21"/>
              </w:rPr>
              <w:br/>
            </w:r>
            <w:r w:rsidR="001B3D07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3D07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1B3D07">
              <w:rPr>
                <w:rFonts w:asciiTheme="majorHAnsi" w:hAnsiTheme="majorHAnsi"/>
                <w:sz w:val="18"/>
                <w:szCs w:val="21"/>
              </w:rPr>
            </w:r>
            <w:r w:rsidR="001B3D07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1B3D07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1B3D07" w:rsidRPr="00790F4B" w14:paraId="474C0F55" w14:textId="77777777" w:rsidTr="008110B0">
        <w:tc>
          <w:tcPr>
            <w:tcW w:w="3793" w:type="dxa"/>
          </w:tcPr>
          <w:p w14:paraId="30E9D021" w14:textId="77777777" w:rsidR="001B3D07" w:rsidRPr="00790F4B" w:rsidRDefault="001B3D07" w:rsidP="001B3D07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 w:rsidRPr="00790F4B">
              <w:rPr>
                <w:rFonts w:asciiTheme="majorHAnsi" w:hAnsiTheme="majorHAnsi"/>
                <w:sz w:val="18"/>
                <w:szCs w:val="21"/>
              </w:rPr>
              <w:t>Adress</w:t>
            </w:r>
            <w:r>
              <w:rPr>
                <w:rFonts w:asciiTheme="majorHAnsi" w:hAnsiTheme="majorHAnsi"/>
                <w:sz w:val="18"/>
                <w:szCs w:val="21"/>
              </w:rPr>
              <w:br/>
            </w: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  <w:tc>
          <w:tcPr>
            <w:tcW w:w="3794" w:type="dxa"/>
          </w:tcPr>
          <w:p w14:paraId="14E243B4" w14:textId="77777777" w:rsidR="001B3D07" w:rsidRPr="00790F4B" w:rsidRDefault="001B3D07" w:rsidP="001B3D07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 w:rsidRPr="00790F4B">
              <w:rPr>
                <w:rFonts w:asciiTheme="majorHAnsi" w:hAnsiTheme="majorHAnsi"/>
                <w:sz w:val="18"/>
                <w:szCs w:val="21"/>
              </w:rPr>
              <w:t>Adress</w:t>
            </w:r>
            <w:r>
              <w:rPr>
                <w:rFonts w:asciiTheme="majorHAnsi" w:hAnsiTheme="majorHAnsi"/>
                <w:sz w:val="18"/>
                <w:szCs w:val="21"/>
              </w:rPr>
              <w:br/>
            </w: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1B3D07" w:rsidRPr="00790F4B" w14:paraId="2E44ADF6" w14:textId="77777777" w:rsidTr="00AE3AB5">
        <w:tc>
          <w:tcPr>
            <w:tcW w:w="3793" w:type="dxa"/>
          </w:tcPr>
          <w:p w14:paraId="4BF4F988" w14:textId="77777777" w:rsidR="001B3D07" w:rsidRPr="00790F4B" w:rsidRDefault="001B3D07" w:rsidP="001B3D07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E-post</w:t>
            </w:r>
            <w:r>
              <w:rPr>
                <w:rFonts w:asciiTheme="majorHAnsi" w:hAnsiTheme="majorHAnsi"/>
                <w:sz w:val="18"/>
                <w:szCs w:val="21"/>
              </w:rPr>
              <w:br/>
            </w: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  <w:tc>
          <w:tcPr>
            <w:tcW w:w="3794" w:type="dxa"/>
          </w:tcPr>
          <w:p w14:paraId="1015C574" w14:textId="77777777" w:rsidR="001B3D07" w:rsidRPr="00790F4B" w:rsidRDefault="001B3D07" w:rsidP="001B3D07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Telefon</w:t>
            </w:r>
            <w:r>
              <w:rPr>
                <w:rFonts w:asciiTheme="majorHAnsi" w:hAnsiTheme="majorHAnsi"/>
                <w:sz w:val="18"/>
                <w:szCs w:val="21"/>
              </w:rPr>
              <w:br/>
            </w: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1B3D07" w:rsidRPr="00790F4B" w14:paraId="5F20A08E" w14:textId="77777777" w:rsidTr="00AE3AB5"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28066" w14:textId="77777777" w:rsidR="001B3D07" w:rsidRDefault="001B3D07" w:rsidP="003D7A5F">
            <w:pPr>
              <w:pStyle w:val="Rubrik3"/>
              <w:spacing w:after="0" w:line="240" w:lineRule="auto"/>
              <w:ind w:left="-100"/>
            </w:pPr>
            <w:r>
              <w:t>Kontaktperson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48E36" w14:textId="77777777" w:rsidR="001B3D07" w:rsidRPr="00790F4B" w:rsidRDefault="001B3D07" w:rsidP="002E479C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</w:p>
        </w:tc>
      </w:tr>
      <w:tr w:rsidR="001B3D07" w:rsidRPr="00790F4B" w14:paraId="6A7C1098" w14:textId="77777777" w:rsidTr="00762CC9">
        <w:tc>
          <w:tcPr>
            <w:tcW w:w="3793" w:type="dxa"/>
            <w:tcBorders>
              <w:top w:val="single" w:sz="4" w:space="0" w:color="auto"/>
            </w:tcBorders>
          </w:tcPr>
          <w:p w14:paraId="01BC5A01" w14:textId="77777777" w:rsidR="001B3D07" w:rsidRPr="00790F4B" w:rsidRDefault="001B3D07" w:rsidP="00762CC9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Namn</w:t>
            </w:r>
            <w:r>
              <w:rPr>
                <w:rFonts w:asciiTheme="majorHAnsi" w:hAnsiTheme="majorHAnsi"/>
                <w:sz w:val="18"/>
                <w:szCs w:val="21"/>
              </w:rPr>
              <w:br/>
            </w: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auto"/>
            </w:tcBorders>
          </w:tcPr>
          <w:p w14:paraId="31D599DA" w14:textId="77777777" w:rsidR="001B3D07" w:rsidRPr="00790F4B" w:rsidRDefault="001B3D07" w:rsidP="00762CC9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Titel</w:t>
            </w:r>
            <w:r>
              <w:rPr>
                <w:rFonts w:asciiTheme="majorHAnsi" w:hAnsiTheme="majorHAnsi"/>
                <w:sz w:val="18"/>
                <w:szCs w:val="21"/>
              </w:rPr>
              <w:br/>
            </w: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1B3D07" w:rsidRPr="00790F4B" w14:paraId="5F3D48A9" w14:textId="77777777" w:rsidTr="001B3D07">
        <w:tc>
          <w:tcPr>
            <w:tcW w:w="3793" w:type="dxa"/>
            <w:tcBorders>
              <w:bottom w:val="single" w:sz="4" w:space="0" w:color="auto"/>
            </w:tcBorders>
          </w:tcPr>
          <w:p w14:paraId="3495843E" w14:textId="77777777" w:rsidR="001B3D07" w:rsidRPr="00790F4B" w:rsidRDefault="001B3D07" w:rsidP="00762CC9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E-post</w:t>
            </w:r>
            <w:r>
              <w:rPr>
                <w:rFonts w:asciiTheme="majorHAnsi" w:hAnsiTheme="majorHAnsi"/>
                <w:sz w:val="18"/>
                <w:szCs w:val="21"/>
              </w:rPr>
              <w:br/>
            </w: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14:paraId="66FEFD03" w14:textId="77777777" w:rsidR="001B3D07" w:rsidRPr="00790F4B" w:rsidRDefault="005E0D5C" w:rsidP="00762CC9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Telefon</w:t>
            </w:r>
            <w:r w:rsidR="001B3D07">
              <w:rPr>
                <w:rFonts w:asciiTheme="majorHAnsi" w:hAnsiTheme="majorHAnsi"/>
                <w:sz w:val="18"/>
                <w:szCs w:val="21"/>
              </w:rPr>
              <w:br/>
            </w:r>
            <w:r w:rsidR="001B3D07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3D07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1B3D07">
              <w:rPr>
                <w:rFonts w:asciiTheme="majorHAnsi" w:hAnsiTheme="majorHAnsi"/>
                <w:sz w:val="18"/>
                <w:szCs w:val="21"/>
              </w:rPr>
            </w:r>
            <w:r w:rsidR="001B3D07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1B3D07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521C85" w:rsidRPr="00790F4B" w14:paraId="58318BF0" w14:textId="77777777" w:rsidTr="001B3D07"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95CCD" w14:textId="77777777" w:rsidR="00521C85" w:rsidRPr="00790F4B" w:rsidRDefault="003B7FA5" w:rsidP="003D7A5F">
            <w:pPr>
              <w:pStyle w:val="Rubrik3"/>
              <w:spacing w:after="0" w:line="240" w:lineRule="auto"/>
              <w:ind w:left="-100"/>
            </w:pPr>
            <w:r>
              <w:t>Intyg om samverkan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0A0368" w14:textId="77777777" w:rsidR="00521C85" w:rsidRPr="00790F4B" w:rsidRDefault="00521C85" w:rsidP="002E479C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</w:p>
        </w:tc>
      </w:tr>
      <w:tr w:rsidR="00B75182" w:rsidRPr="00790F4B" w14:paraId="1388531B" w14:textId="77777777" w:rsidTr="00AE3AB5">
        <w:tc>
          <w:tcPr>
            <w:tcW w:w="7587" w:type="dxa"/>
            <w:gridSpan w:val="2"/>
            <w:tcBorders>
              <w:bottom w:val="single" w:sz="4" w:space="0" w:color="auto"/>
            </w:tcBorders>
          </w:tcPr>
          <w:p w14:paraId="7FD26A3F" w14:textId="77777777" w:rsidR="001E13B6" w:rsidRDefault="003B7FA5" w:rsidP="002E479C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 xml:space="preserve">Vi intygar härmed att vi stödjer ansökan om demokratisatsning från </w:t>
            </w:r>
            <w:r w:rsidR="0017081B">
              <w:rPr>
                <w:rFonts w:asciiTheme="majorHAnsi" w:hAnsiTheme="majorHAnsi"/>
                <w:sz w:val="18"/>
                <w:szCs w:val="21"/>
              </w:rPr>
              <w:br/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5748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8A5748">
              <w:rPr>
                <w:rFonts w:asciiTheme="majorHAnsi" w:hAnsiTheme="majorHAnsi"/>
                <w:sz w:val="18"/>
                <w:szCs w:val="21"/>
              </w:rPr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end"/>
            </w:r>
            <w:r w:rsidR="001E13B6">
              <w:rPr>
                <w:rFonts w:asciiTheme="majorHAnsi" w:hAnsiTheme="majorHAnsi"/>
                <w:sz w:val="18"/>
                <w:szCs w:val="21"/>
              </w:rPr>
              <w:t xml:space="preserve"> med namn </w:t>
            </w:r>
            <w:r w:rsidR="001E13B6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13B6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1E13B6">
              <w:rPr>
                <w:rFonts w:asciiTheme="majorHAnsi" w:hAnsiTheme="majorHAnsi"/>
                <w:sz w:val="18"/>
                <w:szCs w:val="21"/>
              </w:rPr>
            </w:r>
            <w:r w:rsidR="001E13B6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1E13B6">
              <w:rPr>
                <w:rFonts w:asciiTheme="majorHAnsi" w:hAnsiTheme="majorHAnsi"/>
                <w:sz w:val="18"/>
                <w:szCs w:val="21"/>
              </w:rPr>
              <w:fldChar w:fldCharType="end"/>
            </w:r>
            <w:r w:rsidR="001E13B6">
              <w:rPr>
                <w:rFonts w:asciiTheme="majorHAnsi" w:hAnsiTheme="majorHAnsi"/>
                <w:sz w:val="18"/>
                <w:szCs w:val="21"/>
              </w:rPr>
              <w:t>.</w:t>
            </w:r>
          </w:p>
          <w:p w14:paraId="464300F3" w14:textId="77777777" w:rsidR="00684A71" w:rsidRPr="00790F4B" w:rsidRDefault="001E13B6" w:rsidP="002E479C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Vi kommer att vara delaktig på följande sätt:</w:t>
            </w:r>
            <w:r w:rsidR="0017081B">
              <w:rPr>
                <w:rFonts w:asciiTheme="majorHAnsi" w:hAnsiTheme="majorHAnsi"/>
                <w:sz w:val="18"/>
                <w:szCs w:val="21"/>
              </w:rPr>
              <w:br/>
            </w: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315353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</w:tbl>
    <w:p w14:paraId="6FE8EAB4" w14:textId="77777777" w:rsidR="00A30D74" w:rsidRDefault="00A30D74" w:rsidP="00997BDE">
      <w:pPr>
        <w:pStyle w:val="Titel"/>
      </w:pPr>
    </w:p>
    <w:p w14:paraId="5580E88F" w14:textId="77777777" w:rsidR="00A30D74" w:rsidRDefault="00A30D74" w:rsidP="00997BDE">
      <w:pPr>
        <w:pStyle w:val="Titel"/>
      </w:pPr>
    </w:p>
    <w:p w14:paraId="4D66A8D0" w14:textId="77777777" w:rsidR="00830E49" w:rsidRDefault="00850C98" w:rsidP="00997BDE">
      <w:pPr>
        <w:pStyle w:val="Titel"/>
        <w:rPr>
          <w:szCs w:val="21"/>
        </w:rPr>
      </w:pPr>
      <w:r>
        <w:rPr>
          <w:szCs w:val="21"/>
        </w:rPr>
        <w:fldChar w:fldCharType="begin">
          <w:ffData>
            <w:name w:val="Text1"/>
            <w:enabled/>
            <w:calcOnExit w:val="0"/>
            <w:textInput>
              <w:default w:val="Datum"/>
            </w:textInput>
          </w:ffData>
        </w:fldChar>
      </w:r>
      <w:bookmarkStart w:id="0" w:name="Text1"/>
      <w:r>
        <w:rPr>
          <w:szCs w:val="21"/>
        </w:rPr>
        <w:instrText xml:space="preserve"> FORMTEXT </w:instrText>
      </w:r>
      <w:r>
        <w:rPr>
          <w:szCs w:val="21"/>
        </w:rPr>
      </w:r>
      <w:r>
        <w:rPr>
          <w:szCs w:val="21"/>
        </w:rPr>
        <w:fldChar w:fldCharType="separate"/>
      </w:r>
      <w:r w:rsidR="00315353">
        <w:rPr>
          <w:noProof/>
          <w:szCs w:val="21"/>
        </w:rPr>
        <w:t>Datum</w:t>
      </w:r>
      <w:r>
        <w:rPr>
          <w:szCs w:val="21"/>
        </w:rPr>
        <w:fldChar w:fldCharType="end"/>
      </w:r>
      <w:bookmarkEnd w:id="0"/>
    </w:p>
    <w:p w14:paraId="76671EDB" w14:textId="77777777" w:rsidR="001E13B6" w:rsidRDefault="001E13B6" w:rsidP="00997BDE">
      <w:pPr>
        <w:pStyle w:val="Titel"/>
        <w:rPr>
          <w:szCs w:val="21"/>
        </w:rPr>
      </w:pPr>
    </w:p>
    <w:p w14:paraId="6D17BBF4" w14:textId="77777777" w:rsidR="001E13B6" w:rsidRDefault="001E13B6" w:rsidP="00997BDE">
      <w:pPr>
        <w:pStyle w:val="Titel"/>
        <w:rPr>
          <w:szCs w:val="21"/>
        </w:rPr>
      </w:pPr>
    </w:p>
    <w:p w14:paraId="42927E58" w14:textId="77777777" w:rsidR="001E13B6" w:rsidRDefault="00850C98" w:rsidP="00997BDE">
      <w:pPr>
        <w:pStyle w:val="Titel"/>
        <w:rPr>
          <w:szCs w:val="21"/>
        </w:rPr>
      </w:pPr>
      <w:r>
        <w:rPr>
          <w:szCs w:val="21"/>
        </w:rPr>
        <w:fldChar w:fldCharType="begin">
          <w:ffData>
            <w:name w:val=""/>
            <w:enabled/>
            <w:calcOnExit w:val="0"/>
            <w:textInput>
              <w:default w:val="Namn"/>
            </w:textInput>
          </w:ffData>
        </w:fldChar>
      </w:r>
      <w:r>
        <w:rPr>
          <w:szCs w:val="21"/>
        </w:rPr>
        <w:instrText xml:space="preserve"> FORMTEXT </w:instrText>
      </w:r>
      <w:r>
        <w:rPr>
          <w:szCs w:val="21"/>
        </w:rPr>
      </w:r>
      <w:r>
        <w:rPr>
          <w:szCs w:val="21"/>
        </w:rPr>
        <w:fldChar w:fldCharType="separate"/>
      </w:r>
      <w:r w:rsidR="00315353">
        <w:rPr>
          <w:noProof/>
          <w:szCs w:val="21"/>
        </w:rPr>
        <w:t>Namn</w:t>
      </w:r>
      <w:r>
        <w:rPr>
          <w:szCs w:val="21"/>
        </w:rPr>
        <w:fldChar w:fldCharType="end"/>
      </w:r>
    </w:p>
    <w:p w14:paraId="0905D5CE" w14:textId="77777777" w:rsidR="007806A0" w:rsidRDefault="00850C98" w:rsidP="007806A0">
      <w:pPr>
        <w:pStyle w:val="Titel"/>
        <w:rPr>
          <w:szCs w:val="21"/>
        </w:rPr>
      </w:pPr>
      <w:r>
        <w:rPr>
          <w:szCs w:val="21"/>
        </w:rPr>
        <w:fldChar w:fldCharType="begin">
          <w:ffData>
            <w:name w:val=""/>
            <w:enabled/>
            <w:calcOnExit w:val="0"/>
            <w:textInput>
              <w:default w:val="Titel"/>
            </w:textInput>
          </w:ffData>
        </w:fldChar>
      </w:r>
      <w:r>
        <w:rPr>
          <w:szCs w:val="21"/>
        </w:rPr>
        <w:instrText xml:space="preserve"> FORMTEXT </w:instrText>
      </w:r>
      <w:r>
        <w:rPr>
          <w:szCs w:val="21"/>
        </w:rPr>
      </w:r>
      <w:r>
        <w:rPr>
          <w:szCs w:val="21"/>
        </w:rPr>
        <w:fldChar w:fldCharType="separate"/>
      </w:r>
      <w:r w:rsidR="00315353">
        <w:rPr>
          <w:noProof/>
          <w:szCs w:val="21"/>
        </w:rPr>
        <w:t>Titel</w:t>
      </w:r>
      <w:r>
        <w:rPr>
          <w:szCs w:val="21"/>
        </w:rPr>
        <w:fldChar w:fldCharType="end"/>
      </w:r>
    </w:p>
    <w:p w14:paraId="3FE7FF86" w14:textId="77777777" w:rsidR="001E13B6" w:rsidRPr="005F4276" w:rsidRDefault="001E13B6" w:rsidP="00997BDE">
      <w:pPr>
        <w:pStyle w:val="Titel"/>
      </w:pPr>
    </w:p>
    <w:sectPr w:rsidR="001E13B6" w:rsidRPr="005F4276" w:rsidSect="0016739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183" w:right="1474" w:bottom="2438" w:left="2835" w:header="107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C9AC9" w14:textId="77777777" w:rsidR="0016739D" w:rsidRDefault="0016739D" w:rsidP="001A1FDF">
      <w:pPr>
        <w:spacing w:line="240" w:lineRule="auto"/>
      </w:pPr>
      <w:r>
        <w:separator/>
      </w:r>
    </w:p>
  </w:endnote>
  <w:endnote w:type="continuationSeparator" w:id="0">
    <w:p w14:paraId="5BF27264" w14:textId="77777777" w:rsidR="0016739D" w:rsidRDefault="0016739D" w:rsidP="001A1FDF">
      <w:pPr>
        <w:spacing w:line="240" w:lineRule="auto"/>
      </w:pPr>
      <w:r>
        <w:continuationSeparator/>
      </w:r>
    </w:p>
  </w:endnote>
  <w:endnote w:type="continuationNotice" w:id="1">
    <w:p w14:paraId="54B5B511" w14:textId="77777777" w:rsidR="0016739D" w:rsidRDefault="001673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aux Next Black">
    <w:panose1 w:val="02000000000000000000"/>
    <w:charset w:val="00"/>
    <w:family w:val="auto"/>
    <w:pitch w:val="variable"/>
    <w:sig w:usb0="A000006F" w:usb1="4000204B" w:usb2="00000000" w:usb3="00000000" w:csb0="00000093" w:csb1="00000000"/>
  </w:font>
  <w:font w:name="Aaux Next Medium">
    <w:panose1 w:val="02000506000000020003"/>
    <w:charset w:val="00"/>
    <w:family w:val="auto"/>
    <w:pitch w:val="variable"/>
    <w:sig w:usb0="A000006F" w:usb1="4000204B" w:usb2="00000000" w:usb3="00000000" w:csb0="00000093" w:csb1="00000000"/>
  </w:font>
  <w:font w:name="Mercury Office">
    <w:panose1 w:val="02000000000000000000"/>
    <w:charset w:val="00"/>
    <w:family w:val="auto"/>
    <w:pitch w:val="variable"/>
    <w:sig w:usb0="A00000FF" w:usb1="5000405B" w:usb2="00000000" w:usb3="00000000" w:csb0="0000009B" w:csb1="00000000"/>
  </w:font>
  <w:font w:name="Aaux Next Bold">
    <w:panose1 w:val="02000506000000020004"/>
    <w:charset w:val="00"/>
    <w:family w:val="auto"/>
    <w:pitch w:val="variable"/>
    <w:sig w:usb0="A000006F" w:usb1="4000204B" w:usb2="00000000" w:usb3="00000000" w:csb0="00000093" w:csb1="00000000"/>
  </w:font>
  <w:font w:name="Aaux Next Medium Italic">
    <w:panose1 w:val="02000506000000020003"/>
    <w:charset w:val="4D"/>
    <w:family w:val="auto"/>
    <w:pitch w:val="variable"/>
    <w:sig w:usb0="A000006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633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"/>
      <w:gridCol w:w="9378"/>
    </w:tblGrid>
    <w:tr w:rsidR="00F868A4" w14:paraId="00425CF2" w14:textId="77777777" w:rsidTr="00441D57">
      <w:trPr>
        <w:trHeight w:val="261"/>
      </w:trPr>
      <w:tc>
        <w:tcPr>
          <w:tcW w:w="255" w:type="dxa"/>
          <w:tcBorders>
            <w:bottom w:val="single" w:sz="24" w:space="0" w:color="CE0058" w:themeColor="accent4"/>
          </w:tcBorders>
        </w:tcPr>
        <w:p w14:paraId="53B7EF0E" w14:textId="77777777" w:rsidR="00F868A4" w:rsidRDefault="00F868A4" w:rsidP="00F868A4">
          <w:pPr>
            <w:pStyle w:val="Sidfot"/>
          </w:pPr>
          <w:bookmarkStart w:id="1" w:name="_Hlk523474448"/>
        </w:p>
      </w:tc>
      <w:tc>
        <w:tcPr>
          <w:tcW w:w="9377" w:type="dxa"/>
        </w:tcPr>
        <w:p w14:paraId="525ACB9E" w14:textId="77777777" w:rsidR="00F868A4" w:rsidRDefault="00F868A4" w:rsidP="00F868A4">
          <w:pPr>
            <w:pStyle w:val="Sidfot"/>
          </w:pPr>
        </w:p>
      </w:tc>
    </w:tr>
    <w:tr w:rsidR="00F868A4" w:rsidRPr="001F03F1" w14:paraId="45F23E9B" w14:textId="77777777" w:rsidTr="00441D57">
      <w:trPr>
        <w:trHeight w:val="113"/>
      </w:trPr>
      <w:tc>
        <w:tcPr>
          <w:tcW w:w="255" w:type="dxa"/>
        </w:tcPr>
        <w:p w14:paraId="0CF45CA6" w14:textId="77777777" w:rsidR="00F868A4" w:rsidRPr="001F03F1" w:rsidRDefault="00F868A4" w:rsidP="00F868A4">
          <w:pPr>
            <w:pStyle w:val="Sidfot"/>
            <w:spacing w:line="240" w:lineRule="auto"/>
            <w:rPr>
              <w:sz w:val="8"/>
            </w:rPr>
          </w:pPr>
        </w:p>
      </w:tc>
      <w:tc>
        <w:tcPr>
          <w:tcW w:w="9377" w:type="dxa"/>
        </w:tcPr>
        <w:p w14:paraId="159310A5" w14:textId="77777777" w:rsidR="00F868A4" w:rsidRPr="001F03F1" w:rsidRDefault="00F868A4" w:rsidP="00F868A4">
          <w:pPr>
            <w:pStyle w:val="Sidfot"/>
            <w:spacing w:line="240" w:lineRule="auto"/>
            <w:rPr>
              <w:sz w:val="8"/>
            </w:rPr>
          </w:pPr>
        </w:p>
      </w:tc>
    </w:tr>
    <w:tr w:rsidR="00F868A4" w14:paraId="58D1F1EC" w14:textId="77777777" w:rsidTr="00441D57">
      <w:trPr>
        <w:trHeight w:val="261"/>
      </w:trPr>
      <w:tc>
        <w:tcPr>
          <w:tcW w:w="9633" w:type="dxa"/>
          <w:gridSpan w:val="2"/>
          <w:shd w:val="clear" w:color="auto" w:fill="auto"/>
          <w:vAlign w:val="bottom"/>
        </w:tcPr>
        <w:p w14:paraId="7958A57F" w14:textId="77777777" w:rsidR="00F868A4" w:rsidRPr="00441D57" w:rsidRDefault="00F868A4" w:rsidP="00F868A4">
          <w:pPr>
            <w:pStyle w:val="Sidfot"/>
            <w:spacing w:line="240" w:lineRule="auto"/>
            <w:rPr>
              <w:szCs w:val="18"/>
            </w:rPr>
          </w:pPr>
        </w:p>
      </w:tc>
    </w:tr>
    <w:bookmarkEnd w:id="1"/>
  </w:tbl>
  <w:p w14:paraId="093ABD16" w14:textId="77777777" w:rsidR="00481FFF" w:rsidRDefault="00481FFF" w:rsidP="00481FFF">
    <w:pPr>
      <w:pStyle w:val="Sidfot"/>
    </w:pPr>
  </w:p>
  <w:p w14:paraId="2D749A02" w14:textId="77777777" w:rsidR="00C430A2" w:rsidRPr="00ED6A4F" w:rsidRDefault="00C430A2" w:rsidP="00481FF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633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"/>
      <w:gridCol w:w="9378"/>
    </w:tblGrid>
    <w:tr w:rsidR="00D756A8" w14:paraId="42809E9A" w14:textId="77777777" w:rsidTr="008110B0">
      <w:trPr>
        <w:trHeight w:val="261"/>
      </w:trPr>
      <w:tc>
        <w:tcPr>
          <w:tcW w:w="255" w:type="dxa"/>
          <w:tcBorders>
            <w:bottom w:val="single" w:sz="24" w:space="0" w:color="CE0058" w:themeColor="accent4"/>
          </w:tcBorders>
        </w:tcPr>
        <w:p w14:paraId="6E0127E2" w14:textId="77777777" w:rsidR="00D756A8" w:rsidRDefault="00D756A8" w:rsidP="00D756A8">
          <w:pPr>
            <w:pStyle w:val="Sidfot"/>
          </w:pPr>
        </w:p>
      </w:tc>
      <w:tc>
        <w:tcPr>
          <w:tcW w:w="9377" w:type="dxa"/>
        </w:tcPr>
        <w:p w14:paraId="3D640E2D" w14:textId="77777777" w:rsidR="00D756A8" w:rsidRDefault="00D756A8" w:rsidP="00D756A8">
          <w:pPr>
            <w:pStyle w:val="Sidfot"/>
          </w:pPr>
        </w:p>
      </w:tc>
    </w:tr>
    <w:tr w:rsidR="00D756A8" w:rsidRPr="001F03F1" w14:paraId="4E54F85D" w14:textId="77777777" w:rsidTr="008110B0">
      <w:trPr>
        <w:trHeight w:val="113"/>
      </w:trPr>
      <w:tc>
        <w:tcPr>
          <w:tcW w:w="255" w:type="dxa"/>
        </w:tcPr>
        <w:p w14:paraId="5B515402" w14:textId="77777777" w:rsidR="00D756A8" w:rsidRPr="001F03F1" w:rsidRDefault="00D756A8" w:rsidP="00D756A8">
          <w:pPr>
            <w:pStyle w:val="Sidfot"/>
            <w:spacing w:line="240" w:lineRule="auto"/>
            <w:rPr>
              <w:sz w:val="8"/>
            </w:rPr>
          </w:pPr>
        </w:p>
      </w:tc>
      <w:tc>
        <w:tcPr>
          <w:tcW w:w="9377" w:type="dxa"/>
        </w:tcPr>
        <w:p w14:paraId="5A10B74D" w14:textId="77777777" w:rsidR="00D756A8" w:rsidRPr="001F03F1" w:rsidRDefault="00D756A8" w:rsidP="00D756A8">
          <w:pPr>
            <w:pStyle w:val="Sidfot"/>
            <w:spacing w:line="240" w:lineRule="auto"/>
            <w:rPr>
              <w:sz w:val="8"/>
            </w:rPr>
          </w:pPr>
        </w:p>
      </w:tc>
    </w:tr>
    <w:tr w:rsidR="00D756A8" w14:paraId="2FF21AE7" w14:textId="77777777" w:rsidTr="008110B0">
      <w:trPr>
        <w:trHeight w:val="261"/>
      </w:trPr>
      <w:tc>
        <w:tcPr>
          <w:tcW w:w="9633" w:type="dxa"/>
          <w:gridSpan w:val="2"/>
          <w:shd w:val="clear" w:color="auto" w:fill="auto"/>
          <w:vAlign w:val="bottom"/>
        </w:tcPr>
        <w:p w14:paraId="2CC8D723" w14:textId="77777777" w:rsidR="00D756A8" w:rsidRPr="00441D57" w:rsidRDefault="00D756A8" w:rsidP="00D756A8">
          <w:pPr>
            <w:pStyle w:val="Sidfot"/>
            <w:spacing w:line="240" w:lineRule="auto"/>
            <w:rPr>
              <w:szCs w:val="18"/>
            </w:rPr>
          </w:pPr>
        </w:p>
      </w:tc>
    </w:tr>
  </w:tbl>
  <w:p w14:paraId="75FEEACE" w14:textId="77777777" w:rsidR="00D756A8" w:rsidRDefault="00D756A8" w:rsidP="00D756A8">
    <w:pPr>
      <w:pStyle w:val="Sidfot"/>
    </w:pPr>
  </w:p>
  <w:p w14:paraId="4F82C756" w14:textId="77777777" w:rsidR="00D756A8" w:rsidRPr="00ED6A4F" w:rsidRDefault="00D756A8" w:rsidP="00D756A8">
    <w:pPr>
      <w:pStyle w:val="Sidfot"/>
    </w:pPr>
  </w:p>
  <w:p w14:paraId="67261AA9" w14:textId="77777777" w:rsidR="00B14BC9" w:rsidRPr="00D756A8" w:rsidRDefault="00B14BC9" w:rsidP="00D756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A12DE" w14:textId="77777777" w:rsidR="0016739D" w:rsidRDefault="0016739D" w:rsidP="001A1FDF">
      <w:pPr>
        <w:spacing w:line="240" w:lineRule="auto"/>
      </w:pPr>
      <w:r>
        <w:separator/>
      </w:r>
    </w:p>
  </w:footnote>
  <w:footnote w:type="continuationSeparator" w:id="0">
    <w:p w14:paraId="6A004428" w14:textId="77777777" w:rsidR="0016739D" w:rsidRDefault="0016739D" w:rsidP="001A1FDF">
      <w:pPr>
        <w:spacing w:line="240" w:lineRule="auto"/>
      </w:pPr>
      <w:r>
        <w:continuationSeparator/>
      </w:r>
    </w:p>
  </w:footnote>
  <w:footnote w:type="continuationNotice" w:id="1">
    <w:p w14:paraId="65F1243C" w14:textId="77777777" w:rsidR="0016739D" w:rsidRDefault="001673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523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64"/>
      <w:gridCol w:w="3609"/>
      <w:gridCol w:w="2293"/>
      <w:gridCol w:w="780"/>
    </w:tblGrid>
    <w:tr w:rsidR="00F868A4" w14:paraId="577C6D5D" w14:textId="77777777" w:rsidTr="008110B0">
      <w:tc>
        <w:tcPr>
          <w:tcW w:w="795" w:type="pct"/>
        </w:tcPr>
        <w:p w14:paraId="6E128ABE" w14:textId="77777777" w:rsidR="00F868A4" w:rsidRDefault="00F868A4" w:rsidP="00F868A4">
          <w:pPr>
            <w:pStyle w:val="Sidhuvud"/>
          </w:pPr>
        </w:p>
      </w:tc>
      <w:tc>
        <w:tcPr>
          <w:tcW w:w="2271" w:type="pct"/>
        </w:tcPr>
        <w:p w14:paraId="58618964" w14:textId="77777777" w:rsidR="00F868A4" w:rsidRDefault="00F868A4" w:rsidP="00F868A4">
          <w:pPr>
            <w:pStyle w:val="Sidhuvud"/>
            <w:jc w:val="center"/>
          </w:pPr>
        </w:p>
      </w:tc>
      <w:tc>
        <w:tcPr>
          <w:tcW w:w="1443" w:type="pct"/>
        </w:tcPr>
        <w:p w14:paraId="30E0B099" w14:textId="77777777" w:rsidR="00F868A4" w:rsidRDefault="00F868A4" w:rsidP="00F868A4">
          <w:pPr>
            <w:pStyle w:val="Sidhuvud"/>
          </w:pPr>
        </w:p>
      </w:tc>
      <w:tc>
        <w:tcPr>
          <w:tcW w:w="491" w:type="pct"/>
        </w:tcPr>
        <w:p w14:paraId="36E3AD4E" w14:textId="77777777" w:rsidR="00F868A4" w:rsidRPr="00742DFF" w:rsidRDefault="00F868A4" w:rsidP="00F868A4">
          <w:pPr>
            <w:pStyle w:val="Sidhuvud"/>
            <w:jc w:val="right"/>
            <w:rPr>
              <w:rStyle w:val="Sidnummer"/>
            </w:rPr>
          </w:pPr>
          <w:r w:rsidRPr="00742DFF">
            <w:rPr>
              <w:rStyle w:val="Sidnummer"/>
            </w:rPr>
            <w:fldChar w:fldCharType="begin"/>
          </w:r>
          <w:r w:rsidRPr="00742DFF">
            <w:rPr>
              <w:rStyle w:val="Sidnummer"/>
            </w:rPr>
            <w:instrText xml:space="preserve"> PAGE   </w:instrText>
          </w:r>
          <w:r w:rsidRPr="00742DFF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742DFF"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</w:t>
          </w:r>
          <w:r w:rsidRPr="00742DFF">
            <w:rPr>
              <w:rStyle w:val="Sidnummer"/>
            </w:rPr>
            <w:t>(</w:t>
          </w:r>
          <w:r w:rsidR="00E85684">
            <w:rPr>
              <w:rStyle w:val="Sidnummer"/>
            </w:rPr>
            <w:fldChar w:fldCharType="begin"/>
          </w:r>
          <w:r w:rsidR="00E85684">
            <w:rPr>
              <w:rStyle w:val="Sidnummer"/>
            </w:rPr>
            <w:instrText xml:space="preserve"> SECTIONPAGES  \* Arabic  \* MERGEFORMAT </w:instrText>
          </w:r>
          <w:r w:rsidR="00E85684">
            <w:rPr>
              <w:rStyle w:val="Sidnummer"/>
            </w:rPr>
            <w:fldChar w:fldCharType="separate"/>
          </w:r>
          <w:r w:rsidR="001E13B6">
            <w:rPr>
              <w:rStyle w:val="Sidnummer"/>
            </w:rPr>
            <w:t>2</w:t>
          </w:r>
          <w:r w:rsidR="00E85684">
            <w:rPr>
              <w:rStyle w:val="Sidnummer"/>
            </w:rPr>
            <w:fldChar w:fldCharType="end"/>
          </w:r>
          <w:r w:rsidRPr="00742DFF">
            <w:rPr>
              <w:rStyle w:val="Sidnummer"/>
            </w:rPr>
            <w:t>)</w:t>
          </w:r>
        </w:p>
      </w:tc>
    </w:tr>
  </w:tbl>
  <w:p w14:paraId="5B7C756E" w14:textId="77777777" w:rsidR="001A1FDF" w:rsidRPr="00F868A4" w:rsidRDefault="001A1FDF" w:rsidP="00F868A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79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9"/>
      <w:gridCol w:w="192"/>
      <w:gridCol w:w="2293"/>
      <w:gridCol w:w="780"/>
    </w:tblGrid>
    <w:tr w:rsidR="00F868A4" w14:paraId="40CC1E28" w14:textId="77777777" w:rsidTr="003D7A5F">
      <w:tc>
        <w:tcPr>
          <w:tcW w:w="2944" w:type="pct"/>
        </w:tcPr>
        <w:p w14:paraId="0D3F9633" w14:textId="77777777" w:rsidR="00F868A4" w:rsidRDefault="0016739D" w:rsidP="00F868A4">
          <w:pPr>
            <w:pStyle w:val="Sidhuvud"/>
          </w:pPr>
          <w:sdt>
            <w:sdtPr>
              <w:tag w:val="cntDate"/>
              <w:id w:val="1319850129"/>
              <w:lock w:val="sdtLocked"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3D7A5F">
                <w:t>Ansökan om demokratisatsning för studieförbunden</w:t>
              </w:r>
              <w:r w:rsidR="003D7A5F">
                <w:br/>
                <w:t>– demokrati i en föränderlig värld</w:t>
              </w:r>
            </w:sdtContent>
          </w:sdt>
        </w:p>
      </w:tc>
      <w:tc>
        <w:tcPr>
          <w:tcW w:w="121" w:type="pct"/>
        </w:tcPr>
        <w:p w14:paraId="5B71CECF" w14:textId="77777777" w:rsidR="00F868A4" w:rsidRDefault="00F868A4" w:rsidP="00F868A4">
          <w:pPr>
            <w:pStyle w:val="Sidhuvud"/>
          </w:pPr>
        </w:p>
      </w:tc>
      <w:tc>
        <w:tcPr>
          <w:tcW w:w="1443" w:type="pct"/>
        </w:tcPr>
        <w:p w14:paraId="3817C274" w14:textId="77777777" w:rsidR="00F868A4" w:rsidRDefault="00F868A4" w:rsidP="00F868A4">
          <w:pPr>
            <w:pStyle w:val="Sidhuvud"/>
          </w:pPr>
        </w:p>
      </w:tc>
      <w:tc>
        <w:tcPr>
          <w:tcW w:w="491" w:type="pct"/>
        </w:tcPr>
        <w:p w14:paraId="028B9B29" w14:textId="4D06532C" w:rsidR="00F868A4" w:rsidRPr="00742DFF" w:rsidRDefault="00F868A4" w:rsidP="00F868A4">
          <w:pPr>
            <w:pStyle w:val="Sidhuvud"/>
            <w:jc w:val="right"/>
            <w:rPr>
              <w:rStyle w:val="Sidnummer"/>
            </w:rPr>
          </w:pPr>
          <w:r w:rsidRPr="00742DFF">
            <w:rPr>
              <w:rStyle w:val="Sidnummer"/>
            </w:rPr>
            <w:fldChar w:fldCharType="begin"/>
          </w:r>
          <w:r w:rsidRPr="00742DFF">
            <w:rPr>
              <w:rStyle w:val="Sidnummer"/>
            </w:rPr>
            <w:instrText xml:space="preserve"> PAGE   </w:instrText>
          </w:r>
          <w:r w:rsidRPr="00742DFF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742DFF"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</w:t>
          </w:r>
          <w:r w:rsidRPr="00742DFF">
            <w:rPr>
              <w:rStyle w:val="Sidnummer"/>
            </w:rPr>
            <w:t>(</w:t>
          </w:r>
          <w:r w:rsidR="007D7BBD">
            <w:rPr>
              <w:rStyle w:val="Sidnummer"/>
            </w:rPr>
            <w:fldChar w:fldCharType="begin"/>
          </w:r>
          <w:r w:rsidR="007D7BBD">
            <w:rPr>
              <w:rStyle w:val="Sidnummer"/>
            </w:rPr>
            <w:instrText xml:space="preserve"> SECTIONPAGES  \* Arabic  \* MERGEFORMAT </w:instrText>
          </w:r>
          <w:r w:rsidR="007D7BBD">
            <w:rPr>
              <w:rStyle w:val="Sidnummer"/>
            </w:rPr>
            <w:fldChar w:fldCharType="separate"/>
          </w:r>
          <w:r w:rsidR="0016739D">
            <w:rPr>
              <w:rStyle w:val="Sidnummer"/>
            </w:rPr>
            <w:t>1</w:t>
          </w:r>
          <w:r w:rsidR="007D7BBD">
            <w:rPr>
              <w:rStyle w:val="Sidnummer"/>
            </w:rPr>
            <w:fldChar w:fldCharType="end"/>
          </w:r>
          <w:r w:rsidRPr="00742DFF">
            <w:rPr>
              <w:rStyle w:val="Sidnummer"/>
            </w:rPr>
            <w:t>)</w:t>
          </w:r>
        </w:p>
      </w:tc>
    </w:tr>
  </w:tbl>
  <w:p w14:paraId="71ADA917" w14:textId="77777777" w:rsidR="009B35F3" w:rsidRDefault="009B35F3" w:rsidP="00ED6A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9.5pt;height:19.5pt" o:bullet="t">
        <v:imagedata r:id="rId1" o:title="Linje"/>
      </v:shape>
    </w:pict>
  </w:numPicBullet>
  <w:abstractNum w:abstractNumId="0" w15:restartNumberingAfterBreak="1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1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1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1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1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1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1">
    <w:nsid w:val="27593E7C"/>
    <w:multiLevelType w:val="multilevel"/>
    <w:tmpl w:val="34A64F3E"/>
    <w:lvl w:ilvl="0">
      <w:start w:val="1"/>
      <w:numFmt w:val="bullet"/>
      <w:pStyle w:val="Underrubrik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98F1D05"/>
    <w:multiLevelType w:val="multilevel"/>
    <w:tmpl w:val="27C06734"/>
    <w:lvl w:ilvl="0">
      <w:start w:val="1"/>
      <w:numFmt w:val="bullet"/>
      <w:pStyle w:val="Punktlista"/>
      <w:lvlText w:val="—"/>
      <w:lvlJc w:val="left"/>
      <w:pPr>
        <w:ind w:left="714" w:hanging="357"/>
      </w:pPr>
      <w:rPr>
        <w:rFonts w:ascii="Aaux Next Black" w:hAnsi="Aaux Next Black" w:hint="default"/>
        <w:b/>
        <w:i w:val="0"/>
        <w:color w:val="CE0058" w:themeColor="accent4"/>
        <w:position w:val="-2"/>
        <w:sz w:val="22"/>
        <w:szCs w:val="10"/>
      </w:rPr>
    </w:lvl>
    <w:lvl w:ilvl="1">
      <w:start w:val="1"/>
      <w:numFmt w:val="bullet"/>
      <w:pStyle w:val="Punktlista2"/>
      <w:lvlText w:val=""/>
      <w:lvlJc w:val="left"/>
      <w:pPr>
        <w:tabs>
          <w:tab w:val="num" w:pos="720"/>
        </w:tabs>
        <w:ind w:left="1077" w:hanging="357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"/>
      <w:lvlJc w:val="left"/>
      <w:pPr>
        <w:ind w:left="1435" w:hanging="358"/>
      </w:pPr>
      <w:rPr>
        <w:rFonts w:ascii="Symbol" w:hAnsi="Symbol" w:hint="default"/>
        <w:color w:val="7F7F7F" w:themeColor="text1" w:themeTint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9CF735A"/>
    <w:multiLevelType w:val="multilevel"/>
    <w:tmpl w:val="5CBCFF0C"/>
    <w:lvl w:ilvl="0">
      <w:start w:val="1"/>
      <w:numFmt w:val="decimal"/>
      <w:pStyle w:val="Numreradlista"/>
      <w:lvlText w:val="%1."/>
      <w:lvlJc w:val="left"/>
      <w:pPr>
        <w:ind w:left="717" w:hanging="360"/>
      </w:pPr>
      <w:rPr>
        <w:rFonts w:ascii="Aaux Next Medium" w:hAnsi="Aaux Next Medium" w:hint="default"/>
        <w:b/>
        <w:i w:val="0"/>
        <w:color w:val="CE0058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720"/>
        </w:tabs>
        <w:ind w:left="1077" w:hanging="357"/>
      </w:pPr>
      <w:rPr>
        <w:rFonts w:ascii="Aaux Next Medium" w:hAnsi="Aaux Next Medium" w:hint="default"/>
        <w:b/>
        <w:i w:val="0"/>
      </w:rPr>
    </w:lvl>
    <w:lvl w:ilvl="2">
      <w:start w:val="1"/>
      <w:numFmt w:val="lowerRoman"/>
      <w:pStyle w:val="Numreradlista3"/>
      <w:lvlText w:val="%3."/>
      <w:lvlJc w:val="right"/>
      <w:pPr>
        <w:ind w:left="1435" w:hanging="358"/>
      </w:pPr>
      <w:rPr>
        <w:rFonts w:ascii="Aaux Next Medium" w:hAnsi="Aaux Next Medium"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1">
    <w:nsid w:val="4E694C4C"/>
    <w:multiLevelType w:val="multilevel"/>
    <w:tmpl w:val="93F8F7BA"/>
    <w:lvl w:ilvl="0">
      <w:start w:val="1"/>
      <w:numFmt w:val="decimal"/>
      <w:pStyle w:val="KapitelrubrikNumrerad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Numrerad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Numrera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Numrera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erad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30407008">
    <w:abstractNumId w:val="4"/>
  </w:num>
  <w:num w:numId="2" w16cid:durableId="1013069699">
    <w:abstractNumId w:val="1"/>
  </w:num>
  <w:num w:numId="3" w16cid:durableId="67700772">
    <w:abstractNumId w:val="0"/>
  </w:num>
  <w:num w:numId="4" w16cid:durableId="1684817011">
    <w:abstractNumId w:val="5"/>
  </w:num>
  <w:num w:numId="5" w16cid:durableId="224727954">
    <w:abstractNumId w:val="3"/>
  </w:num>
  <w:num w:numId="6" w16cid:durableId="1935478022">
    <w:abstractNumId w:val="2"/>
  </w:num>
  <w:num w:numId="7" w16cid:durableId="646057921">
    <w:abstractNumId w:val="8"/>
  </w:num>
  <w:num w:numId="8" w16cid:durableId="982350447">
    <w:abstractNumId w:val="7"/>
  </w:num>
  <w:num w:numId="9" w16cid:durableId="1507212141">
    <w:abstractNumId w:val="8"/>
  </w:num>
  <w:num w:numId="10" w16cid:durableId="2124155770">
    <w:abstractNumId w:val="6"/>
  </w:num>
  <w:num w:numId="11" w16cid:durableId="1274483754">
    <w:abstractNumId w:val="7"/>
  </w:num>
  <w:num w:numId="12" w16cid:durableId="193003559">
    <w:abstractNumId w:val="9"/>
  </w:num>
  <w:num w:numId="13" w16cid:durableId="1123160420">
    <w:abstractNumId w:val="8"/>
  </w:num>
  <w:num w:numId="14" w16cid:durableId="449979112">
    <w:abstractNumId w:val="8"/>
  </w:num>
  <w:num w:numId="15" w16cid:durableId="1532644973">
    <w:abstractNumId w:val="8"/>
  </w:num>
  <w:num w:numId="16" w16cid:durableId="711030833">
    <w:abstractNumId w:val="7"/>
  </w:num>
  <w:num w:numId="17" w16cid:durableId="484856160">
    <w:abstractNumId w:val="7"/>
  </w:num>
  <w:num w:numId="18" w16cid:durableId="1300112416">
    <w:abstractNumId w:val="7"/>
  </w:num>
  <w:num w:numId="19" w16cid:durableId="1758743393">
    <w:abstractNumId w:val="9"/>
  </w:num>
  <w:num w:numId="20" w16cid:durableId="20129423">
    <w:abstractNumId w:val="9"/>
  </w:num>
  <w:num w:numId="21" w16cid:durableId="1976252787">
    <w:abstractNumId w:val="9"/>
  </w:num>
  <w:num w:numId="22" w16cid:durableId="137386695">
    <w:abstractNumId w:val="9"/>
  </w:num>
  <w:num w:numId="23" w16cid:durableId="1487741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qMCHt2K2iG3fScvCf5laye/Rw5z5GXTN5eu2iuUCJNtXX5d1+Qx0nxZvBdIlZS78sPB+mQ7xK5tO0iI2alRdZw==" w:salt="mItlQeOZGJq/9Dmdk2t4S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9D"/>
    <w:rsid w:val="00000F19"/>
    <w:rsid w:val="000179AB"/>
    <w:rsid w:val="00026263"/>
    <w:rsid w:val="00032A62"/>
    <w:rsid w:val="00042D30"/>
    <w:rsid w:val="00047949"/>
    <w:rsid w:val="00056310"/>
    <w:rsid w:val="00056863"/>
    <w:rsid w:val="00072E0E"/>
    <w:rsid w:val="00074AFA"/>
    <w:rsid w:val="00076211"/>
    <w:rsid w:val="00082939"/>
    <w:rsid w:val="00085C7F"/>
    <w:rsid w:val="000A5589"/>
    <w:rsid w:val="000B539A"/>
    <w:rsid w:val="000D242B"/>
    <w:rsid w:val="000D42E6"/>
    <w:rsid w:val="000D4D39"/>
    <w:rsid w:val="000E0702"/>
    <w:rsid w:val="000E68EB"/>
    <w:rsid w:val="00103293"/>
    <w:rsid w:val="00115BFA"/>
    <w:rsid w:val="00117311"/>
    <w:rsid w:val="00122E1B"/>
    <w:rsid w:val="00125F3A"/>
    <w:rsid w:val="00130072"/>
    <w:rsid w:val="00131190"/>
    <w:rsid w:val="00131687"/>
    <w:rsid w:val="001376B9"/>
    <w:rsid w:val="0014312C"/>
    <w:rsid w:val="001457B2"/>
    <w:rsid w:val="00150857"/>
    <w:rsid w:val="001568A6"/>
    <w:rsid w:val="00157E4C"/>
    <w:rsid w:val="00164EB4"/>
    <w:rsid w:val="0016739D"/>
    <w:rsid w:val="0017081B"/>
    <w:rsid w:val="00176309"/>
    <w:rsid w:val="0018023C"/>
    <w:rsid w:val="00182570"/>
    <w:rsid w:val="001904B6"/>
    <w:rsid w:val="00193A89"/>
    <w:rsid w:val="001A1FDF"/>
    <w:rsid w:val="001A262C"/>
    <w:rsid w:val="001A5FA6"/>
    <w:rsid w:val="001A6287"/>
    <w:rsid w:val="001B3D07"/>
    <w:rsid w:val="001C4783"/>
    <w:rsid w:val="001C61A9"/>
    <w:rsid w:val="001D4651"/>
    <w:rsid w:val="001D55AA"/>
    <w:rsid w:val="001E13B6"/>
    <w:rsid w:val="001E4C6C"/>
    <w:rsid w:val="001F2CD3"/>
    <w:rsid w:val="001F78CC"/>
    <w:rsid w:val="00211AA0"/>
    <w:rsid w:val="0021564C"/>
    <w:rsid w:val="00216BC3"/>
    <w:rsid w:val="002430EB"/>
    <w:rsid w:val="00245299"/>
    <w:rsid w:val="00253611"/>
    <w:rsid w:val="0025534D"/>
    <w:rsid w:val="00257FFD"/>
    <w:rsid w:val="002639EB"/>
    <w:rsid w:val="0026796C"/>
    <w:rsid w:val="00281A79"/>
    <w:rsid w:val="00283B49"/>
    <w:rsid w:val="002856A9"/>
    <w:rsid w:val="0028761C"/>
    <w:rsid w:val="00295E00"/>
    <w:rsid w:val="002A1110"/>
    <w:rsid w:val="002A707C"/>
    <w:rsid w:val="002C6824"/>
    <w:rsid w:val="002C7ADA"/>
    <w:rsid w:val="002D3005"/>
    <w:rsid w:val="002D7355"/>
    <w:rsid w:val="002E479C"/>
    <w:rsid w:val="002E4B59"/>
    <w:rsid w:val="002E6AE5"/>
    <w:rsid w:val="002F290A"/>
    <w:rsid w:val="002F468B"/>
    <w:rsid w:val="002F47E2"/>
    <w:rsid w:val="002F6522"/>
    <w:rsid w:val="00315353"/>
    <w:rsid w:val="00323F1D"/>
    <w:rsid w:val="00333DD0"/>
    <w:rsid w:val="003374A8"/>
    <w:rsid w:val="00337994"/>
    <w:rsid w:val="00346A2E"/>
    <w:rsid w:val="00347562"/>
    <w:rsid w:val="00355BA7"/>
    <w:rsid w:val="00360F9E"/>
    <w:rsid w:val="00364474"/>
    <w:rsid w:val="00375F89"/>
    <w:rsid w:val="003802BB"/>
    <w:rsid w:val="00382B0F"/>
    <w:rsid w:val="00382F91"/>
    <w:rsid w:val="00385A4C"/>
    <w:rsid w:val="00392017"/>
    <w:rsid w:val="003A0792"/>
    <w:rsid w:val="003A2432"/>
    <w:rsid w:val="003A51C4"/>
    <w:rsid w:val="003B6DA3"/>
    <w:rsid w:val="003B7FA5"/>
    <w:rsid w:val="003C10DE"/>
    <w:rsid w:val="003D5AF5"/>
    <w:rsid w:val="003D7A5F"/>
    <w:rsid w:val="003E0859"/>
    <w:rsid w:val="003E5BE3"/>
    <w:rsid w:val="003F1BD7"/>
    <w:rsid w:val="003F2309"/>
    <w:rsid w:val="003F320B"/>
    <w:rsid w:val="00405865"/>
    <w:rsid w:val="004249D0"/>
    <w:rsid w:val="004271C8"/>
    <w:rsid w:val="00441D57"/>
    <w:rsid w:val="00450687"/>
    <w:rsid w:val="00457A30"/>
    <w:rsid w:val="0047759C"/>
    <w:rsid w:val="00481FFF"/>
    <w:rsid w:val="00492EE2"/>
    <w:rsid w:val="00493D68"/>
    <w:rsid w:val="00494096"/>
    <w:rsid w:val="004B36B2"/>
    <w:rsid w:val="004B72B3"/>
    <w:rsid w:val="004C30E1"/>
    <w:rsid w:val="004D664D"/>
    <w:rsid w:val="004E6ED4"/>
    <w:rsid w:val="00501080"/>
    <w:rsid w:val="00511883"/>
    <w:rsid w:val="005134B3"/>
    <w:rsid w:val="00521C85"/>
    <w:rsid w:val="00521F7D"/>
    <w:rsid w:val="00533293"/>
    <w:rsid w:val="005367E7"/>
    <w:rsid w:val="00550AF4"/>
    <w:rsid w:val="00554424"/>
    <w:rsid w:val="00555130"/>
    <w:rsid w:val="00562388"/>
    <w:rsid w:val="005710BD"/>
    <w:rsid w:val="005724B9"/>
    <w:rsid w:val="00594A51"/>
    <w:rsid w:val="005B0708"/>
    <w:rsid w:val="005B17DC"/>
    <w:rsid w:val="005B541A"/>
    <w:rsid w:val="005B5EB4"/>
    <w:rsid w:val="005D79CF"/>
    <w:rsid w:val="005E0D5C"/>
    <w:rsid w:val="005F4276"/>
    <w:rsid w:val="00600B92"/>
    <w:rsid w:val="00603655"/>
    <w:rsid w:val="00604698"/>
    <w:rsid w:val="00604B85"/>
    <w:rsid w:val="00606381"/>
    <w:rsid w:val="006173C2"/>
    <w:rsid w:val="00622554"/>
    <w:rsid w:val="00623A00"/>
    <w:rsid w:val="006358A9"/>
    <w:rsid w:val="0064166B"/>
    <w:rsid w:val="00647829"/>
    <w:rsid w:val="0065308D"/>
    <w:rsid w:val="00662A48"/>
    <w:rsid w:val="006704A3"/>
    <w:rsid w:val="00670D89"/>
    <w:rsid w:val="006710F7"/>
    <w:rsid w:val="006733D0"/>
    <w:rsid w:val="0067513C"/>
    <w:rsid w:val="006756A8"/>
    <w:rsid w:val="006838CD"/>
    <w:rsid w:val="00684A71"/>
    <w:rsid w:val="00684D06"/>
    <w:rsid w:val="00685E11"/>
    <w:rsid w:val="006906E4"/>
    <w:rsid w:val="006909A2"/>
    <w:rsid w:val="006A5249"/>
    <w:rsid w:val="006B4B8A"/>
    <w:rsid w:val="006B7AA3"/>
    <w:rsid w:val="006D556E"/>
    <w:rsid w:val="006D6BEF"/>
    <w:rsid w:val="006E60B2"/>
    <w:rsid w:val="006F0310"/>
    <w:rsid w:val="006F2000"/>
    <w:rsid w:val="0070235E"/>
    <w:rsid w:val="007037F2"/>
    <w:rsid w:val="0071523D"/>
    <w:rsid w:val="00722F50"/>
    <w:rsid w:val="00723891"/>
    <w:rsid w:val="0072479E"/>
    <w:rsid w:val="00730B8F"/>
    <w:rsid w:val="007353C6"/>
    <w:rsid w:val="00742DFF"/>
    <w:rsid w:val="00743F41"/>
    <w:rsid w:val="00756D17"/>
    <w:rsid w:val="00770EF7"/>
    <w:rsid w:val="007717CD"/>
    <w:rsid w:val="007736AB"/>
    <w:rsid w:val="007806A0"/>
    <w:rsid w:val="00790F4B"/>
    <w:rsid w:val="00794A21"/>
    <w:rsid w:val="00797AAF"/>
    <w:rsid w:val="00797B08"/>
    <w:rsid w:val="007A15F0"/>
    <w:rsid w:val="007A1E5F"/>
    <w:rsid w:val="007B05C5"/>
    <w:rsid w:val="007C18F9"/>
    <w:rsid w:val="007D0B18"/>
    <w:rsid w:val="007D23F4"/>
    <w:rsid w:val="007D7BBD"/>
    <w:rsid w:val="007F0564"/>
    <w:rsid w:val="007F6908"/>
    <w:rsid w:val="007F7464"/>
    <w:rsid w:val="00802DF0"/>
    <w:rsid w:val="00807B36"/>
    <w:rsid w:val="0081094C"/>
    <w:rsid w:val="008110B0"/>
    <w:rsid w:val="0081258E"/>
    <w:rsid w:val="00813251"/>
    <w:rsid w:val="00830E49"/>
    <w:rsid w:val="00832857"/>
    <w:rsid w:val="00834E7F"/>
    <w:rsid w:val="008438E8"/>
    <w:rsid w:val="00844C20"/>
    <w:rsid w:val="008463C2"/>
    <w:rsid w:val="00850C98"/>
    <w:rsid w:val="00853971"/>
    <w:rsid w:val="008553CE"/>
    <w:rsid w:val="008572E3"/>
    <w:rsid w:val="00870E76"/>
    <w:rsid w:val="00875085"/>
    <w:rsid w:val="00876B50"/>
    <w:rsid w:val="0087732D"/>
    <w:rsid w:val="008847EF"/>
    <w:rsid w:val="008908AA"/>
    <w:rsid w:val="00894285"/>
    <w:rsid w:val="00895886"/>
    <w:rsid w:val="008A19C7"/>
    <w:rsid w:val="008A2CE8"/>
    <w:rsid w:val="008A5748"/>
    <w:rsid w:val="008B2B4E"/>
    <w:rsid w:val="008B35E2"/>
    <w:rsid w:val="008C1D02"/>
    <w:rsid w:val="008C35C2"/>
    <w:rsid w:val="008E2CD8"/>
    <w:rsid w:val="008F7356"/>
    <w:rsid w:val="009079EA"/>
    <w:rsid w:val="0091349C"/>
    <w:rsid w:val="00932122"/>
    <w:rsid w:val="00952BF6"/>
    <w:rsid w:val="00953701"/>
    <w:rsid w:val="009545F5"/>
    <w:rsid w:val="009551D2"/>
    <w:rsid w:val="009606EC"/>
    <w:rsid w:val="00961396"/>
    <w:rsid w:val="00962B8D"/>
    <w:rsid w:val="009639B1"/>
    <w:rsid w:val="00976427"/>
    <w:rsid w:val="009862C9"/>
    <w:rsid w:val="0099030B"/>
    <w:rsid w:val="00993081"/>
    <w:rsid w:val="00995F73"/>
    <w:rsid w:val="00997BDE"/>
    <w:rsid w:val="009A0287"/>
    <w:rsid w:val="009A4A12"/>
    <w:rsid w:val="009B35F3"/>
    <w:rsid w:val="009B77BF"/>
    <w:rsid w:val="009C01E3"/>
    <w:rsid w:val="009C326F"/>
    <w:rsid w:val="009D0EB8"/>
    <w:rsid w:val="009E2813"/>
    <w:rsid w:val="009E3848"/>
    <w:rsid w:val="009F0D96"/>
    <w:rsid w:val="009F277F"/>
    <w:rsid w:val="009F3D52"/>
    <w:rsid w:val="00A0139E"/>
    <w:rsid w:val="00A046EB"/>
    <w:rsid w:val="00A10B67"/>
    <w:rsid w:val="00A11874"/>
    <w:rsid w:val="00A30171"/>
    <w:rsid w:val="00A30D74"/>
    <w:rsid w:val="00A31360"/>
    <w:rsid w:val="00A359A3"/>
    <w:rsid w:val="00A432BF"/>
    <w:rsid w:val="00A45AE0"/>
    <w:rsid w:val="00A45B11"/>
    <w:rsid w:val="00A514FD"/>
    <w:rsid w:val="00A564E9"/>
    <w:rsid w:val="00A60806"/>
    <w:rsid w:val="00A6387E"/>
    <w:rsid w:val="00A730A6"/>
    <w:rsid w:val="00A731B0"/>
    <w:rsid w:val="00A77CE3"/>
    <w:rsid w:val="00A821B7"/>
    <w:rsid w:val="00A87143"/>
    <w:rsid w:val="00A91008"/>
    <w:rsid w:val="00A93FD7"/>
    <w:rsid w:val="00A97E3A"/>
    <w:rsid w:val="00AA39B7"/>
    <w:rsid w:val="00AC143D"/>
    <w:rsid w:val="00AC6EA8"/>
    <w:rsid w:val="00AD312C"/>
    <w:rsid w:val="00AE3AB5"/>
    <w:rsid w:val="00AE5C3E"/>
    <w:rsid w:val="00AE5E7B"/>
    <w:rsid w:val="00AE6BD2"/>
    <w:rsid w:val="00AF027C"/>
    <w:rsid w:val="00AF114F"/>
    <w:rsid w:val="00AF3EFB"/>
    <w:rsid w:val="00B0436F"/>
    <w:rsid w:val="00B04737"/>
    <w:rsid w:val="00B14BC9"/>
    <w:rsid w:val="00B21439"/>
    <w:rsid w:val="00B234FE"/>
    <w:rsid w:val="00B252AE"/>
    <w:rsid w:val="00B30068"/>
    <w:rsid w:val="00B35B02"/>
    <w:rsid w:val="00B42023"/>
    <w:rsid w:val="00B43B6C"/>
    <w:rsid w:val="00B45B6B"/>
    <w:rsid w:val="00B544A9"/>
    <w:rsid w:val="00B70C87"/>
    <w:rsid w:val="00B75182"/>
    <w:rsid w:val="00B80FF0"/>
    <w:rsid w:val="00BA00AA"/>
    <w:rsid w:val="00BA6087"/>
    <w:rsid w:val="00BB24BB"/>
    <w:rsid w:val="00BB73B7"/>
    <w:rsid w:val="00BC2C93"/>
    <w:rsid w:val="00BD1C9E"/>
    <w:rsid w:val="00BE6355"/>
    <w:rsid w:val="00BF2ACE"/>
    <w:rsid w:val="00BF3459"/>
    <w:rsid w:val="00C01038"/>
    <w:rsid w:val="00C111C6"/>
    <w:rsid w:val="00C14C8A"/>
    <w:rsid w:val="00C214FE"/>
    <w:rsid w:val="00C25A68"/>
    <w:rsid w:val="00C430A2"/>
    <w:rsid w:val="00C44B64"/>
    <w:rsid w:val="00C77D81"/>
    <w:rsid w:val="00C92E3B"/>
    <w:rsid w:val="00CA5154"/>
    <w:rsid w:val="00CB0CBE"/>
    <w:rsid w:val="00CB2216"/>
    <w:rsid w:val="00CB239D"/>
    <w:rsid w:val="00CB6A54"/>
    <w:rsid w:val="00CC3F47"/>
    <w:rsid w:val="00CD0598"/>
    <w:rsid w:val="00CD2BF3"/>
    <w:rsid w:val="00CF203A"/>
    <w:rsid w:val="00CF3E82"/>
    <w:rsid w:val="00CF5A9B"/>
    <w:rsid w:val="00CF684C"/>
    <w:rsid w:val="00D0582A"/>
    <w:rsid w:val="00D242B9"/>
    <w:rsid w:val="00D265FF"/>
    <w:rsid w:val="00D33935"/>
    <w:rsid w:val="00D40E81"/>
    <w:rsid w:val="00D41BBF"/>
    <w:rsid w:val="00D4376E"/>
    <w:rsid w:val="00D47276"/>
    <w:rsid w:val="00D5150F"/>
    <w:rsid w:val="00D54846"/>
    <w:rsid w:val="00D56CE7"/>
    <w:rsid w:val="00D6407E"/>
    <w:rsid w:val="00D756A8"/>
    <w:rsid w:val="00D939AE"/>
    <w:rsid w:val="00D9638F"/>
    <w:rsid w:val="00D96CE3"/>
    <w:rsid w:val="00DA1209"/>
    <w:rsid w:val="00DA1BFA"/>
    <w:rsid w:val="00DA3082"/>
    <w:rsid w:val="00DA512D"/>
    <w:rsid w:val="00DB4245"/>
    <w:rsid w:val="00DC100E"/>
    <w:rsid w:val="00DC6027"/>
    <w:rsid w:val="00DD03F0"/>
    <w:rsid w:val="00DE54E3"/>
    <w:rsid w:val="00DF36F2"/>
    <w:rsid w:val="00E0256A"/>
    <w:rsid w:val="00E02783"/>
    <w:rsid w:val="00E04919"/>
    <w:rsid w:val="00E07059"/>
    <w:rsid w:val="00E07785"/>
    <w:rsid w:val="00E2236B"/>
    <w:rsid w:val="00E316DE"/>
    <w:rsid w:val="00E409A6"/>
    <w:rsid w:val="00E46333"/>
    <w:rsid w:val="00E501B1"/>
    <w:rsid w:val="00E63EE5"/>
    <w:rsid w:val="00E6424F"/>
    <w:rsid w:val="00E675FF"/>
    <w:rsid w:val="00E80B42"/>
    <w:rsid w:val="00E80B9A"/>
    <w:rsid w:val="00E81311"/>
    <w:rsid w:val="00E85684"/>
    <w:rsid w:val="00E93D74"/>
    <w:rsid w:val="00ED293D"/>
    <w:rsid w:val="00ED6A4F"/>
    <w:rsid w:val="00ED6C5D"/>
    <w:rsid w:val="00EE000B"/>
    <w:rsid w:val="00EE01DC"/>
    <w:rsid w:val="00EE30C2"/>
    <w:rsid w:val="00EE5030"/>
    <w:rsid w:val="00EE6E17"/>
    <w:rsid w:val="00EF27BF"/>
    <w:rsid w:val="00F01233"/>
    <w:rsid w:val="00F038CE"/>
    <w:rsid w:val="00F03C5E"/>
    <w:rsid w:val="00F12681"/>
    <w:rsid w:val="00F16958"/>
    <w:rsid w:val="00F17441"/>
    <w:rsid w:val="00F2409A"/>
    <w:rsid w:val="00F262C0"/>
    <w:rsid w:val="00F316E4"/>
    <w:rsid w:val="00F41552"/>
    <w:rsid w:val="00F42368"/>
    <w:rsid w:val="00F4449E"/>
    <w:rsid w:val="00F45226"/>
    <w:rsid w:val="00F45743"/>
    <w:rsid w:val="00F647FC"/>
    <w:rsid w:val="00F66EF5"/>
    <w:rsid w:val="00F71820"/>
    <w:rsid w:val="00F72106"/>
    <w:rsid w:val="00F746B1"/>
    <w:rsid w:val="00F75A3A"/>
    <w:rsid w:val="00F83815"/>
    <w:rsid w:val="00F83FBA"/>
    <w:rsid w:val="00F868A4"/>
    <w:rsid w:val="00F9089A"/>
    <w:rsid w:val="00F91A19"/>
    <w:rsid w:val="00F95738"/>
    <w:rsid w:val="00FA1840"/>
    <w:rsid w:val="00FA4EE9"/>
    <w:rsid w:val="00FA5A6B"/>
    <w:rsid w:val="00FB3860"/>
    <w:rsid w:val="00FB5A62"/>
    <w:rsid w:val="00FD3BEA"/>
    <w:rsid w:val="00FD5D2F"/>
    <w:rsid w:val="00FE313E"/>
    <w:rsid w:val="00FE31EB"/>
    <w:rsid w:val="00FE33BE"/>
    <w:rsid w:val="00FE41EF"/>
    <w:rsid w:val="00FF267E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FE5B"/>
  <w15:chartTrackingRefBased/>
  <w15:docId w15:val="{96C03F56-D4E9-450F-9BC5-97A9F1CE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300" w:lineRule="atLeast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qFormat="1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5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556E"/>
    <w:pPr>
      <w:spacing w:line="312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3"/>
    <w:qFormat/>
    <w:rsid w:val="002639EB"/>
    <w:pPr>
      <w:spacing w:before="360" w:line="440" w:lineRule="atLeast"/>
      <w:outlineLvl w:val="0"/>
    </w:pPr>
    <w:rPr>
      <w:rFonts w:asciiTheme="majorHAnsi" w:hAnsiTheme="majorHAnsi"/>
      <w:sz w:val="38"/>
    </w:rPr>
  </w:style>
  <w:style w:type="paragraph" w:styleId="Rubrik2">
    <w:name w:val="heading 2"/>
    <w:basedOn w:val="Normal"/>
    <w:next w:val="Normal"/>
    <w:link w:val="Rubrik2Char"/>
    <w:uiPriority w:val="3"/>
    <w:qFormat/>
    <w:rsid w:val="002639EB"/>
    <w:pPr>
      <w:keepNext/>
      <w:keepLines/>
      <w:spacing w:before="360" w:after="40" w:line="360" w:lineRule="atLeast"/>
      <w:outlineLvl w:val="1"/>
    </w:pPr>
    <w:rPr>
      <w:rFonts w:ascii="Aaux Next Bold" w:eastAsiaTheme="majorEastAsia" w:hAnsi="Aaux Next Bold" w:cstheme="majorBidi"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2639EB"/>
    <w:pPr>
      <w:keepNext/>
      <w:spacing w:before="240" w:after="40"/>
      <w:outlineLvl w:val="2"/>
    </w:pPr>
    <w:rPr>
      <w:rFonts w:ascii="Aaux Next Bold" w:hAnsi="Aaux Next Bold"/>
      <w:sz w:val="24"/>
    </w:rPr>
  </w:style>
  <w:style w:type="paragraph" w:styleId="Rubrik4">
    <w:name w:val="heading 4"/>
    <w:basedOn w:val="Rubrik3"/>
    <w:next w:val="Brdtext"/>
    <w:link w:val="Rubrik4Char"/>
    <w:uiPriority w:val="3"/>
    <w:semiHidden/>
    <w:qFormat/>
    <w:rsid w:val="002639EB"/>
    <w:pPr>
      <w:numPr>
        <w:ilvl w:val="3"/>
      </w:numPr>
      <w:outlineLvl w:val="3"/>
    </w:pPr>
    <w:rPr>
      <w:rFonts w:asciiTheme="majorHAnsi" w:hAnsiTheme="majorHAnsi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2639EB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noProof/>
      <w:sz w:val="18"/>
    </w:rPr>
  </w:style>
  <w:style w:type="character" w:customStyle="1" w:styleId="SidhuvudChar">
    <w:name w:val="Sidhuvud Char"/>
    <w:basedOn w:val="Standardstycketeckensnitt"/>
    <w:link w:val="Sidhuvud"/>
    <w:rsid w:val="002639EB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99"/>
    <w:rsid w:val="002639EB"/>
    <w:pPr>
      <w:tabs>
        <w:tab w:val="center" w:pos="4536"/>
        <w:tab w:val="right" w:pos="9072"/>
      </w:tabs>
      <w:spacing w:after="0" w:line="260" w:lineRule="atLeast"/>
    </w:pPr>
    <w:rPr>
      <w:rFonts w:asciiTheme="majorHAnsi" w:hAnsiTheme="majorHAnsi"/>
      <w:noProof/>
      <w:color w:val="910048" w:themeColor="accent1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2639EB"/>
    <w:rPr>
      <w:rFonts w:asciiTheme="majorHAnsi" w:hAnsiTheme="majorHAnsi"/>
      <w:noProof/>
      <w:color w:val="910048" w:themeColor="accent1"/>
      <w:sz w:val="18"/>
    </w:rPr>
  </w:style>
  <w:style w:type="paragraph" w:styleId="Liststycke">
    <w:name w:val="List Paragraph"/>
    <w:basedOn w:val="Normal"/>
    <w:uiPriority w:val="34"/>
    <w:semiHidden/>
    <w:rsid w:val="002639EB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2639EB"/>
    <w:pPr>
      <w:numPr>
        <w:numId w:val="15"/>
      </w:numPr>
      <w:spacing w:before="120"/>
    </w:pPr>
  </w:style>
  <w:style w:type="paragraph" w:styleId="Numreradlista2">
    <w:name w:val="List Number 2"/>
    <w:basedOn w:val="Normal"/>
    <w:uiPriority w:val="5"/>
    <w:rsid w:val="002639EB"/>
    <w:pPr>
      <w:numPr>
        <w:ilvl w:val="1"/>
        <w:numId w:val="15"/>
      </w:numPr>
      <w:spacing w:before="80" w:after="80"/>
    </w:pPr>
  </w:style>
  <w:style w:type="paragraph" w:styleId="Numreradlista3">
    <w:name w:val="List Number 3"/>
    <w:basedOn w:val="Normal"/>
    <w:uiPriority w:val="5"/>
    <w:rsid w:val="002639EB"/>
    <w:pPr>
      <w:numPr>
        <w:ilvl w:val="2"/>
        <w:numId w:val="15"/>
      </w:numPr>
      <w:spacing w:before="40" w:after="40"/>
    </w:pPr>
  </w:style>
  <w:style w:type="paragraph" w:styleId="Punktlista">
    <w:name w:val="List Bullet"/>
    <w:basedOn w:val="Normal"/>
    <w:uiPriority w:val="5"/>
    <w:qFormat/>
    <w:rsid w:val="002639EB"/>
    <w:pPr>
      <w:numPr>
        <w:numId w:val="18"/>
      </w:numPr>
      <w:spacing w:before="120"/>
    </w:pPr>
  </w:style>
  <w:style w:type="paragraph" w:styleId="Punktlista2">
    <w:name w:val="List Bullet 2"/>
    <w:basedOn w:val="Normal"/>
    <w:uiPriority w:val="5"/>
    <w:qFormat/>
    <w:rsid w:val="002639EB"/>
    <w:pPr>
      <w:numPr>
        <w:ilvl w:val="1"/>
        <w:numId w:val="18"/>
      </w:numPr>
      <w:spacing w:before="80" w:after="80"/>
    </w:pPr>
  </w:style>
  <w:style w:type="paragraph" w:styleId="Punktlista3">
    <w:name w:val="List Bullet 3"/>
    <w:basedOn w:val="Normal"/>
    <w:uiPriority w:val="5"/>
    <w:rsid w:val="002639EB"/>
    <w:pPr>
      <w:numPr>
        <w:ilvl w:val="2"/>
        <w:numId w:val="18"/>
      </w:numPr>
      <w:spacing w:before="40"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2639EB"/>
    <w:rPr>
      <w:rFonts w:asciiTheme="majorHAnsi" w:hAnsiTheme="majorHAnsi"/>
      <w:sz w:val="38"/>
    </w:rPr>
  </w:style>
  <w:style w:type="character" w:customStyle="1" w:styleId="Rubrik2Char">
    <w:name w:val="Rubrik 2 Char"/>
    <w:basedOn w:val="Standardstycketeckensnitt"/>
    <w:link w:val="Rubrik2"/>
    <w:uiPriority w:val="3"/>
    <w:rsid w:val="002639EB"/>
    <w:rPr>
      <w:rFonts w:ascii="Aaux Next Bold" w:eastAsiaTheme="majorEastAsia" w:hAnsi="Aaux Next Bold" w:cstheme="majorBidi"/>
      <w:sz w:val="30"/>
      <w:szCs w:val="26"/>
    </w:rPr>
  </w:style>
  <w:style w:type="paragraph" w:styleId="Brdtext">
    <w:name w:val="Body Text"/>
    <w:basedOn w:val="Normal"/>
    <w:link w:val="BrdtextChar"/>
    <w:uiPriority w:val="5"/>
    <w:semiHidden/>
    <w:rsid w:val="002639EB"/>
  </w:style>
  <w:style w:type="character" w:customStyle="1" w:styleId="BrdtextChar">
    <w:name w:val="Brödtext Char"/>
    <w:basedOn w:val="Standardstycketeckensnitt"/>
    <w:link w:val="Brdtext"/>
    <w:uiPriority w:val="5"/>
    <w:semiHidden/>
    <w:rsid w:val="002639EB"/>
    <w:rPr>
      <w:sz w:val="20"/>
    </w:rPr>
  </w:style>
  <w:style w:type="character" w:customStyle="1" w:styleId="Rubrik3Char">
    <w:name w:val="Rubrik 3 Char"/>
    <w:basedOn w:val="Standardstycketeckensnitt"/>
    <w:link w:val="Rubrik3"/>
    <w:uiPriority w:val="3"/>
    <w:rsid w:val="002639EB"/>
    <w:rPr>
      <w:rFonts w:ascii="Aaux Next Bold" w:hAnsi="Aaux Next Bold"/>
      <w:sz w:val="24"/>
    </w:rPr>
  </w:style>
  <w:style w:type="character" w:customStyle="1" w:styleId="Rubrik4Char">
    <w:name w:val="Rubrik 4 Char"/>
    <w:basedOn w:val="Standardstycketeckensnitt"/>
    <w:link w:val="Rubrik4"/>
    <w:uiPriority w:val="3"/>
    <w:semiHidden/>
    <w:rsid w:val="006D556E"/>
    <w:rPr>
      <w:rFonts w:asciiTheme="majorHAnsi" w:hAnsiTheme="majorHAnsi"/>
    </w:rPr>
  </w:style>
  <w:style w:type="table" w:styleId="Tabellrutnt">
    <w:name w:val="Table Grid"/>
    <w:basedOn w:val="Normaltabell"/>
    <w:uiPriority w:val="39"/>
    <w:rsid w:val="002639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drubrikFot">
    <w:name w:val="Ledrubrik Fot"/>
    <w:basedOn w:val="Standardstycketeckensnitt"/>
    <w:uiPriority w:val="99"/>
    <w:semiHidden/>
    <w:rsid w:val="002639EB"/>
    <w:rPr>
      <w:rFonts w:asciiTheme="majorHAnsi" w:hAnsiTheme="majorHAnsi"/>
      <w:caps/>
      <w:color w:val="910048" w:themeColor="accent1"/>
      <w:spacing w:val="10"/>
      <w:sz w:val="14"/>
    </w:rPr>
  </w:style>
  <w:style w:type="paragraph" w:styleId="Rubrik">
    <w:name w:val="Title"/>
    <w:aliases w:val="Dokumenttitel"/>
    <w:basedOn w:val="Normal"/>
    <w:next w:val="Underrubrik"/>
    <w:link w:val="RubrikChar"/>
    <w:uiPriority w:val="2"/>
    <w:semiHidden/>
    <w:rsid w:val="002639EB"/>
    <w:pPr>
      <w:spacing w:after="200" w:line="1040" w:lineRule="exact"/>
    </w:pPr>
    <w:rPr>
      <w:rFonts w:ascii="Aaux Next Bold" w:hAnsi="Aaux Next Bold"/>
      <w:color w:val="910048"/>
      <w:spacing w:val="-20"/>
      <w:sz w:val="88"/>
      <w:szCs w:val="88"/>
    </w:rPr>
  </w:style>
  <w:style w:type="character" w:customStyle="1" w:styleId="RubrikChar">
    <w:name w:val="Rubrik Char"/>
    <w:aliases w:val="Dokumenttitel Char"/>
    <w:basedOn w:val="Standardstycketeckensnitt"/>
    <w:link w:val="Rubrik"/>
    <w:uiPriority w:val="2"/>
    <w:semiHidden/>
    <w:rsid w:val="00BB73B7"/>
    <w:rPr>
      <w:rFonts w:ascii="Aaux Next Bold" w:hAnsi="Aaux Next Bold"/>
      <w:color w:val="910048"/>
      <w:spacing w:val="-20"/>
      <w:sz w:val="88"/>
      <w:szCs w:val="88"/>
    </w:rPr>
  </w:style>
  <w:style w:type="paragraph" w:styleId="Underrubrik">
    <w:name w:val="Subtitle"/>
    <w:basedOn w:val="Normal"/>
    <w:next w:val="Normal"/>
    <w:link w:val="UnderrubrikChar"/>
    <w:uiPriority w:val="2"/>
    <w:semiHidden/>
    <w:rsid w:val="002639EB"/>
    <w:pPr>
      <w:numPr>
        <w:numId w:val="23"/>
      </w:numPr>
      <w:spacing w:after="0"/>
    </w:pPr>
    <w:rPr>
      <w:rFonts w:asciiTheme="majorHAnsi" w:hAnsiTheme="majorHAnsi"/>
      <w:color w:val="910048" w:themeColor="accent1"/>
      <w:sz w:val="26"/>
      <w:szCs w:val="26"/>
    </w:rPr>
  </w:style>
  <w:style w:type="character" w:customStyle="1" w:styleId="UnderrubrikChar">
    <w:name w:val="Underrubrik Char"/>
    <w:basedOn w:val="Standardstycketeckensnitt"/>
    <w:link w:val="Underrubrik"/>
    <w:uiPriority w:val="2"/>
    <w:semiHidden/>
    <w:rsid w:val="00BB73B7"/>
    <w:rPr>
      <w:rFonts w:asciiTheme="majorHAnsi" w:hAnsiTheme="majorHAnsi"/>
      <w:color w:val="910048" w:themeColor="accent1"/>
      <w:sz w:val="26"/>
      <w:szCs w:val="26"/>
    </w:rPr>
  </w:style>
  <w:style w:type="paragraph" w:styleId="Ingetavstnd">
    <w:name w:val="No Spacing"/>
    <w:basedOn w:val="Normal"/>
    <w:link w:val="IngetavstndChar"/>
    <w:uiPriority w:val="1"/>
    <w:rsid w:val="002639EB"/>
    <w:pPr>
      <w:spacing w:after="0"/>
    </w:pPr>
  </w:style>
  <w:style w:type="character" w:styleId="Platshllartext">
    <w:name w:val="Placeholder Text"/>
    <w:basedOn w:val="Standardstycketeckensnitt"/>
    <w:uiPriority w:val="99"/>
    <w:semiHidden/>
    <w:rsid w:val="002639EB"/>
    <w:rPr>
      <w:color w:val="808080"/>
    </w:rPr>
  </w:style>
  <w:style w:type="character" w:styleId="Sidnummer">
    <w:name w:val="page number"/>
    <w:basedOn w:val="Standardstycketeckensnitt"/>
    <w:uiPriority w:val="99"/>
    <w:semiHidden/>
    <w:rsid w:val="002639EB"/>
    <w:rPr>
      <w:rFonts w:asciiTheme="majorHAnsi" w:hAnsiTheme="majorHAnsi"/>
      <w:noProof/>
      <w:color w:val="auto"/>
      <w:sz w:val="18"/>
    </w:rPr>
  </w:style>
  <w:style w:type="paragraph" w:customStyle="1" w:styleId="Namn">
    <w:name w:val="Namn"/>
    <w:basedOn w:val="Normal"/>
    <w:uiPriority w:val="6"/>
    <w:rsid w:val="002639EB"/>
    <w:pPr>
      <w:spacing w:after="0"/>
    </w:pPr>
    <w:rPr>
      <w:rFonts w:asciiTheme="majorHAnsi" w:hAnsiTheme="majorHAnsi"/>
    </w:rPr>
  </w:style>
  <w:style w:type="paragraph" w:customStyle="1" w:styleId="Titel">
    <w:name w:val="Titel"/>
    <w:basedOn w:val="Normal"/>
    <w:uiPriority w:val="8"/>
    <w:rsid w:val="002639EB"/>
    <w:pPr>
      <w:spacing w:after="0" w:line="260" w:lineRule="atLeast"/>
    </w:pPr>
    <w:rPr>
      <w:rFonts w:asciiTheme="majorHAnsi" w:hAnsiTheme="majorHAnsi"/>
      <w:sz w:val="18"/>
    </w:rPr>
  </w:style>
  <w:style w:type="paragraph" w:customStyle="1" w:styleId="Knnedom">
    <w:name w:val="Kännedom"/>
    <w:basedOn w:val="Normal"/>
    <w:uiPriority w:val="8"/>
    <w:semiHidden/>
    <w:rsid w:val="002639EB"/>
    <w:pPr>
      <w:spacing w:before="600" w:after="0" w:line="260" w:lineRule="atLeast"/>
    </w:pPr>
    <w:rPr>
      <w:rFonts w:ascii="Aaux Next Bold" w:hAnsi="Aaux Next Bold" w:cs="Aaux Next Bold"/>
      <w:bCs/>
      <w:sz w:val="18"/>
      <w:szCs w:val="18"/>
    </w:rPr>
  </w:style>
  <w:style w:type="paragraph" w:customStyle="1" w:styleId="BilagorRubrik">
    <w:name w:val="Bilagor Rubrik"/>
    <w:basedOn w:val="Normal"/>
    <w:next w:val="Bilagor"/>
    <w:uiPriority w:val="9"/>
    <w:semiHidden/>
    <w:rsid w:val="002639EB"/>
    <w:pPr>
      <w:spacing w:before="300" w:after="0" w:line="260" w:lineRule="atLeast"/>
    </w:pPr>
    <w:rPr>
      <w:rFonts w:ascii="Aaux Next Bold" w:hAnsi="Aaux Next Bold" w:cs="Aaux Next Bold"/>
      <w:bCs/>
      <w:sz w:val="18"/>
    </w:rPr>
  </w:style>
  <w:style w:type="paragraph" w:customStyle="1" w:styleId="Bilagor">
    <w:name w:val="Bilagor"/>
    <w:basedOn w:val="Normal"/>
    <w:uiPriority w:val="10"/>
    <w:semiHidden/>
    <w:rsid w:val="002639EB"/>
    <w:pPr>
      <w:spacing w:after="0" w:line="260" w:lineRule="atLeast"/>
    </w:pPr>
    <w:rPr>
      <w:rFonts w:asciiTheme="majorHAnsi" w:hAnsiTheme="majorHAnsi"/>
      <w:sz w:val="18"/>
    </w:rPr>
  </w:style>
  <w:style w:type="paragraph" w:styleId="Adress-brev">
    <w:name w:val="envelope address"/>
    <w:basedOn w:val="Normal"/>
    <w:uiPriority w:val="9"/>
    <w:rsid w:val="002639EB"/>
    <w:pPr>
      <w:spacing w:after="0" w:line="260" w:lineRule="atLeast"/>
    </w:pPr>
    <w:rPr>
      <w:rFonts w:asciiTheme="majorHAnsi" w:hAnsiTheme="majorHAnsi"/>
      <w:sz w:val="18"/>
      <w:szCs w:val="18"/>
    </w:rPr>
  </w:style>
  <w:style w:type="paragraph" w:styleId="Innehllsfrteckningsrubrik">
    <w:name w:val="TOC Heading"/>
    <w:basedOn w:val="Rubrik1"/>
    <w:next w:val="Normal"/>
    <w:uiPriority w:val="39"/>
    <w:semiHidden/>
    <w:rsid w:val="002639EB"/>
    <w:pPr>
      <w:spacing w:before="0" w:after="840" w:line="259" w:lineRule="auto"/>
      <w:outlineLvl w:val="9"/>
    </w:pPr>
    <w:rPr>
      <w:caps/>
      <w:spacing w:val="22"/>
      <w:szCs w:val="32"/>
      <w:lang w:eastAsia="sv-SE"/>
    </w:rPr>
  </w:style>
  <w:style w:type="paragraph" w:styleId="Innehll1">
    <w:name w:val="toc 1"/>
    <w:basedOn w:val="Normal"/>
    <w:next w:val="Normal"/>
    <w:uiPriority w:val="39"/>
    <w:semiHidden/>
    <w:rsid w:val="002639EB"/>
    <w:pPr>
      <w:keepNext/>
      <w:keepLines/>
      <w:tabs>
        <w:tab w:val="right" w:pos="7162"/>
      </w:tabs>
      <w:spacing w:before="240" w:after="0"/>
      <w:ind w:left="567" w:right="454" w:hanging="567"/>
    </w:pPr>
    <w:rPr>
      <w:rFonts w:ascii="Aaux Next Bold" w:hAnsi="Aaux Next Bold"/>
      <w:color w:val="910048" w:themeColor="accent1"/>
      <w:sz w:val="26"/>
    </w:rPr>
  </w:style>
  <w:style w:type="paragraph" w:styleId="Innehll2">
    <w:name w:val="toc 2"/>
    <w:basedOn w:val="Normal"/>
    <w:next w:val="Normal"/>
    <w:uiPriority w:val="39"/>
    <w:semiHidden/>
    <w:rsid w:val="002639EB"/>
    <w:pPr>
      <w:tabs>
        <w:tab w:val="right" w:leader="dot" w:pos="7162"/>
      </w:tabs>
      <w:spacing w:after="0"/>
      <w:ind w:left="1134" w:right="454" w:hanging="567"/>
    </w:pPr>
    <w:rPr>
      <w:rFonts w:ascii="Aaux Next Bold" w:hAnsi="Aaux Next Bold"/>
    </w:rPr>
  </w:style>
  <w:style w:type="paragraph" w:styleId="Citat">
    <w:name w:val="Quote"/>
    <w:basedOn w:val="Normal"/>
    <w:next w:val="Normal"/>
    <w:link w:val="CitatChar"/>
    <w:uiPriority w:val="29"/>
    <w:semiHidden/>
    <w:rsid w:val="002639EB"/>
    <w:pPr>
      <w:spacing w:before="120"/>
      <w:ind w:left="357" w:right="357"/>
    </w:pPr>
    <w:rPr>
      <w:rFonts w:asciiTheme="majorHAnsi" w:hAnsiTheme="majorHAnsi" w:cs="Courier New"/>
      <w:color w:val="910048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13251"/>
    <w:rPr>
      <w:rFonts w:asciiTheme="majorHAnsi" w:hAnsiTheme="majorHAnsi" w:cs="Courier New"/>
      <w:color w:val="910048"/>
      <w:sz w:val="20"/>
    </w:rPr>
  </w:style>
  <w:style w:type="character" w:customStyle="1" w:styleId="Fet">
    <w:name w:val="Fet"/>
    <w:basedOn w:val="Standardstycketeckensnitt"/>
    <w:uiPriority w:val="99"/>
    <w:semiHidden/>
    <w:rsid w:val="002639EB"/>
    <w:rPr>
      <w:rFonts w:ascii="Aaux Next Bold" w:hAnsi="Aaux Next Bold"/>
    </w:rPr>
  </w:style>
  <w:style w:type="character" w:customStyle="1" w:styleId="FetLila">
    <w:name w:val="FetLila"/>
    <w:basedOn w:val="Standardstycketeckensnitt"/>
    <w:uiPriority w:val="99"/>
    <w:semiHidden/>
    <w:rsid w:val="002639EB"/>
    <w:rPr>
      <w:rFonts w:ascii="Aaux Next Bold" w:hAnsi="Aaux Next Bold"/>
      <w:color w:val="910048" w:themeColor="accent1"/>
    </w:rPr>
  </w:style>
  <w:style w:type="character" w:styleId="Fotnotsreferens">
    <w:name w:val="footnote reference"/>
    <w:basedOn w:val="Standardstycketeckensnitt"/>
    <w:uiPriority w:val="99"/>
    <w:semiHidden/>
    <w:unhideWhenUsed/>
    <w:rsid w:val="002639EB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2639EB"/>
    <w:pPr>
      <w:spacing w:after="0" w:line="240" w:lineRule="auto"/>
    </w:pPr>
    <w:rPr>
      <w:rFonts w:asciiTheme="majorHAnsi" w:hAnsiTheme="majorHAnsi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77D81"/>
    <w:rPr>
      <w:rFonts w:asciiTheme="majorHAnsi" w:hAnsiTheme="majorHAnsi"/>
      <w:sz w:val="18"/>
      <w:szCs w:val="20"/>
    </w:rPr>
  </w:style>
  <w:style w:type="paragraph" w:customStyle="1" w:styleId="Ingress">
    <w:name w:val="Ingress"/>
    <w:basedOn w:val="Normal"/>
    <w:uiPriority w:val="5"/>
    <w:semiHidden/>
    <w:rsid w:val="002639EB"/>
    <w:pPr>
      <w:spacing w:line="240" w:lineRule="auto"/>
    </w:pPr>
    <w:rPr>
      <w:rFonts w:ascii="Aaux Next Medium Italic" w:hAnsi="Aaux Next Medium Italic"/>
      <w:bCs/>
      <w:sz w:val="24"/>
      <w:szCs w:val="24"/>
    </w:rPr>
  </w:style>
  <w:style w:type="paragraph" w:customStyle="1" w:styleId="Tabellrubrik">
    <w:name w:val="Tabellrubrik"/>
    <w:basedOn w:val="Normal"/>
    <w:uiPriority w:val="6"/>
    <w:rsid w:val="006D556E"/>
    <w:pPr>
      <w:tabs>
        <w:tab w:val="left" w:pos="600"/>
        <w:tab w:val="left" w:pos="2460"/>
      </w:tabs>
      <w:autoSpaceDE w:val="0"/>
      <w:autoSpaceDN w:val="0"/>
      <w:adjustRightInd w:val="0"/>
      <w:spacing w:before="300" w:after="60"/>
      <w:textAlignment w:val="center"/>
    </w:pPr>
    <w:rPr>
      <w:rFonts w:ascii="Aaux Next Bold" w:hAnsi="Aaux Next Bold" w:cs="Aaux Next Bold"/>
      <w:bCs/>
      <w:color w:val="910048" w:themeColor="accent1"/>
      <w:sz w:val="24"/>
      <w:szCs w:val="24"/>
    </w:rPr>
  </w:style>
  <w:style w:type="paragraph" w:customStyle="1" w:styleId="Tabelltext">
    <w:name w:val="Tabelltext"/>
    <w:basedOn w:val="Normal"/>
    <w:link w:val="TabelltextChar"/>
    <w:uiPriority w:val="7"/>
    <w:rsid w:val="004271C8"/>
    <w:pPr>
      <w:spacing w:after="0" w:line="260" w:lineRule="atLeast"/>
    </w:pPr>
    <w:rPr>
      <w:rFonts w:asciiTheme="majorHAnsi" w:hAnsiTheme="majorHAns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639EB"/>
    <w:pPr>
      <w:spacing w:line="240" w:lineRule="auto"/>
    </w:pPr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39EB"/>
    <w:rPr>
      <w:rFonts w:asciiTheme="majorHAnsi" w:hAnsiTheme="majorHAnsi" w:cs="Segoe UI"/>
      <w:sz w:val="18"/>
      <w:szCs w:val="18"/>
    </w:rPr>
  </w:style>
  <w:style w:type="table" w:customStyle="1" w:styleId="FBR">
    <w:name w:val="FBR"/>
    <w:basedOn w:val="Normaltabell"/>
    <w:uiPriority w:val="99"/>
    <w:rsid w:val="002639EB"/>
    <w:pPr>
      <w:spacing w:after="0" w:line="240" w:lineRule="auto"/>
      <w:jc w:val="right"/>
    </w:pPr>
    <w:rPr>
      <w:rFonts w:asciiTheme="majorHAnsi" w:hAnsiTheme="majorHAnsi"/>
      <w:sz w:val="17"/>
    </w:rPr>
    <w:tblPr>
      <w:tblStyleRowBandSize w:val="1"/>
      <w:tblStyleColBandSize w:val="1"/>
      <w:tblBorders>
        <w:bottom w:val="single" w:sz="12" w:space="0" w:color="CE0058" w:themeColor="accent4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sz w:val="17"/>
      </w:rPr>
      <w:tblPr/>
      <w:tcPr>
        <w:tcBorders>
          <w:bottom w:val="single" w:sz="12" w:space="0" w:color="CE0058" w:themeColor="accent4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CE0058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Mar>
          <w:top w:w="28" w:type="dxa"/>
          <w:left w:w="0" w:type="nil"/>
          <w:bottom w:w="28" w:type="dxa"/>
          <w:right w:w="0" w:type="nil"/>
        </w:tcMar>
      </w:tcPr>
    </w:tblStylePr>
    <w:tblStylePr w:type="lastCol">
      <w:tblPr/>
      <w:tcPr>
        <w:tcMar>
          <w:top w:w="28" w:type="dxa"/>
          <w:left w:w="0" w:type="nil"/>
          <w:bottom w:w="28" w:type="dxa"/>
          <w:right w:w="0" w:type="nil"/>
        </w:tcMar>
      </w:tcPr>
    </w:tblStylePr>
    <w:tblStylePr w:type="band1Vert">
      <w:tblPr/>
      <w:tcPr>
        <w:tcBorders>
          <w:top w:val="nil"/>
          <w:left w:val="nil"/>
          <w:bottom w:val="single" w:sz="12" w:space="0" w:color="CE0058" w:themeColor="accent4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skrivning">
    <w:name w:val="caption"/>
    <w:basedOn w:val="Normal"/>
    <w:next w:val="Normal"/>
    <w:uiPriority w:val="35"/>
    <w:semiHidden/>
    <w:rsid w:val="002639EB"/>
    <w:pPr>
      <w:keepNext/>
      <w:spacing w:before="300" w:after="60"/>
    </w:pPr>
    <w:rPr>
      <w:rFonts w:ascii="Aaux Next Bold" w:hAnsi="Aaux Next Bold"/>
      <w:b/>
      <w:iCs/>
      <w:color w:val="910048" w:themeColor="accent1"/>
      <w:sz w:val="24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639EB"/>
    <w:pPr>
      <w:spacing w:after="0" w:line="240" w:lineRule="auto"/>
    </w:pPr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639EB"/>
    <w:rPr>
      <w:rFonts w:asciiTheme="majorHAnsi" w:hAnsiTheme="majorHAnsi" w:cs="Segoe UI"/>
      <w:sz w:val="16"/>
      <w:szCs w:val="16"/>
    </w:rPr>
  </w:style>
  <w:style w:type="paragraph" w:customStyle="1" w:styleId="Faktarutabrdtext">
    <w:name w:val="Faktaruta brödtext"/>
    <w:basedOn w:val="Normal"/>
    <w:next w:val="Normal"/>
    <w:uiPriority w:val="99"/>
    <w:semiHidden/>
    <w:rsid w:val="002639EB"/>
    <w:pPr>
      <w:pBdr>
        <w:top w:val="single" w:sz="12" w:space="6" w:color="FFE6CC" w:themeColor="accent2" w:themeTint="33"/>
        <w:left w:val="single" w:sz="12" w:space="4" w:color="FFE6CC" w:themeColor="accent2" w:themeTint="33"/>
        <w:bottom w:val="single" w:sz="12" w:space="6" w:color="FFE6CC" w:themeColor="accent2" w:themeTint="33"/>
        <w:right w:val="single" w:sz="12" w:space="4" w:color="FFE6CC" w:themeColor="accent2" w:themeTint="33"/>
      </w:pBdr>
      <w:shd w:val="clear" w:color="auto" w:fill="FFE6CC" w:themeFill="accent2" w:themeFillTint="33"/>
      <w:spacing w:before="120" w:line="240" w:lineRule="auto"/>
      <w:ind w:left="113" w:right="113"/>
    </w:pPr>
  </w:style>
  <w:style w:type="paragraph" w:customStyle="1" w:styleId="Faktarutarubrik">
    <w:name w:val="Faktaruta rubrik"/>
    <w:basedOn w:val="Rubrik4"/>
    <w:next w:val="Faktarutabrdtext"/>
    <w:uiPriority w:val="99"/>
    <w:semiHidden/>
    <w:rsid w:val="002639EB"/>
    <w:pPr>
      <w:pBdr>
        <w:top w:val="single" w:sz="12" w:space="6" w:color="FFE6CC" w:themeColor="accent2" w:themeTint="33"/>
        <w:left w:val="single" w:sz="12" w:space="4" w:color="FFE6CC" w:themeColor="accent2" w:themeTint="33"/>
        <w:bottom w:val="single" w:sz="12" w:space="6" w:color="FFE6CC" w:themeColor="accent2" w:themeTint="33"/>
        <w:right w:val="single" w:sz="12" w:space="4" w:color="FFE6CC" w:themeColor="accent2" w:themeTint="33"/>
      </w:pBdr>
      <w:shd w:val="clear" w:color="auto" w:fill="FFE6CC" w:themeFill="accent2" w:themeFillTint="33"/>
      <w:ind w:left="113" w:right="113"/>
    </w:pPr>
    <w:rPr>
      <w:rFonts w:ascii="Aaux Next Bold" w:hAnsi="Aaux Next Bold"/>
      <w:sz w:val="26"/>
    </w:rPr>
  </w:style>
  <w:style w:type="character" w:styleId="HTML-exempel">
    <w:name w:val="HTML Sample"/>
    <w:basedOn w:val="Standardstycketeckensnitt"/>
    <w:uiPriority w:val="99"/>
    <w:semiHidden/>
    <w:unhideWhenUsed/>
    <w:rsid w:val="002639EB"/>
    <w:rPr>
      <w:rFonts w:asciiTheme="majorHAnsi" w:hAnsiTheme="majorHAnsi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639EB"/>
    <w:pPr>
      <w:spacing w:after="0" w:line="240" w:lineRule="auto"/>
    </w:pPr>
    <w:rPr>
      <w:rFonts w:asciiTheme="majorHAnsi" w:hAnsiTheme="majorHAnsi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639EB"/>
    <w:rPr>
      <w:rFonts w:asciiTheme="majorHAnsi" w:hAnsiTheme="majorHAnsi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639EB"/>
    <w:rPr>
      <w:rFonts w:asciiTheme="majorHAnsi" w:hAnsiTheme="majorHAnsi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639EB"/>
    <w:rPr>
      <w:rFonts w:asciiTheme="majorHAnsi" w:hAnsiTheme="majorHAnsi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639EB"/>
    <w:rPr>
      <w:rFonts w:asciiTheme="majorHAnsi" w:hAnsiTheme="majorHAnsi"/>
      <w:sz w:val="20"/>
      <w:szCs w:val="20"/>
    </w:rPr>
  </w:style>
  <w:style w:type="character" w:styleId="Hyperlnk">
    <w:name w:val="Hyperlink"/>
    <w:basedOn w:val="Standardstycketeckensnitt"/>
    <w:uiPriority w:val="99"/>
    <w:semiHidden/>
    <w:rsid w:val="002639EB"/>
    <w:rPr>
      <w:color w:val="910048" w:themeColor="accent1"/>
      <w:u w:val="singl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2639EB"/>
    <w:rPr>
      <w:sz w:val="20"/>
    </w:rPr>
  </w:style>
  <w:style w:type="paragraph" w:styleId="Innehll3">
    <w:name w:val="toc 3"/>
    <w:basedOn w:val="Normal"/>
    <w:next w:val="Normal"/>
    <w:uiPriority w:val="39"/>
    <w:semiHidden/>
    <w:rsid w:val="002639EB"/>
    <w:pPr>
      <w:tabs>
        <w:tab w:val="right" w:leader="dot" w:pos="7161"/>
      </w:tabs>
      <w:spacing w:after="0"/>
      <w:ind w:left="1814" w:right="454" w:hanging="680"/>
    </w:pPr>
    <w:rPr>
      <w:sz w:val="18"/>
    </w:rPr>
  </w:style>
  <w:style w:type="paragraph" w:customStyle="1" w:styleId="Kapitelrubrik">
    <w:name w:val="Kapitelrubrik"/>
    <w:basedOn w:val="Normal"/>
    <w:next w:val="Ingress"/>
    <w:uiPriority w:val="3"/>
    <w:semiHidden/>
    <w:rsid w:val="002639EB"/>
    <w:pPr>
      <w:keepNext/>
      <w:pageBreakBefore/>
      <w:spacing w:after="1200" w:line="700" w:lineRule="exact"/>
      <w:outlineLvl w:val="0"/>
    </w:pPr>
    <w:rPr>
      <w:rFonts w:asciiTheme="majorHAnsi" w:hAnsiTheme="majorHAnsi"/>
      <w:color w:val="CE0058"/>
      <w:spacing w:val="-10"/>
      <w:sz w:val="60"/>
      <w:szCs w:val="60"/>
    </w:rPr>
  </w:style>
  <w:style w:type="paragraph" w:customStyle="1" w:styleId="KapitelrubrikNumrerad">
    <w:name w:val="Kapitelrubrik Numrerad"/>
    <w:basedOn w:val="Kapitelrubrik"/>
    <w:next w:val="Normal"/>
    <w:uiPriority w:val="4"/>
    <w:semiHidden/>
    <w:rsid w:val="002639EB"/>
    <w:pPr>
      <w:numPr>
        <w:numId w:val="22"/>
      </w:numPr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639EB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639EB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639EB"/>
    <w:rPr>
      <w:sz w:val="16"/>
      <w:szCs w:val="16"/>
    </w:rPr>
  </w:style>
  <w:style w:type="paragraph" w:styleId="Makrotext">
    <w:name w:val="macro"/>
    <w:link w:val="MakrotextChar"/>
    <w:uiPriority w:val="99"/>
    <w:semiHidden/>
    <w:unhideWhenUsed/>
    <w:rsid w:val="002639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Theme="majorHAnsi" w:hAnsiTheme="majorHAnsi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639EB"/>
    <w:rPr>
      <w:rFonts w:asciiTheme="majorHAnsi" w:hAnsiTheme="majorHAnsi"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2639EB"/>
    <w:rPr>
      <w:rFonts w:cs="Times New Roman"/>
      <w:sz w:val="24"/>
      <w:szCs w:val="24"/>
    </w:rPr>
  </w:style>
  <w:style w:type="table" w:styleId="Oformateradtabell2">
    <w:name w:val="Plain Table 2"/>
    <w:basedOn w:val="Normaltabell"/>
    <w:uiPriority w:val="42"/>
    <w:rsid w:val="002639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639EB"/>
    <w:pPr>
      <w:spacing w:after="0" w:line="240" w:lineRule="auto"/>
    </w:pPr>
    <w:rPr>
      <w:rFonts w:asciiTheme="majorHAnsi" w:hAnsiTheme="majorHAnsi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639EB"/>
    <w:rPr>
      <w:rFonts w:asciiTheme="majorHAnsi" w:hAnsiTheme="majorHAnsi"/>
      <w:sz w:val="21"/>
      <w:szCs w:val="21"/>
    </w:rPr>
  </w:style>
  <w:style w:type="paragraph" w:customStyle="1" w:styleId="Rubrik2Numrerad">
    <w:name w:val="Rubrik 2 Numrerad"/>
    <w:basedOn w:val="Rubrik1"/>
    <w:next w:val="Normal"/>
    <w:link w:val="Rubrik2NumreradChar"/>
    <w:uiPriority w:val="4"/>
    <w:semiHidden/>
    <w:rsid w:val="002639EB"/>
    <w:pPr>
      <w:keepNext/>
      <w:keepLines/>
      <w:numPr>
        <w:ilvl w:val="1"/>
        <w:numId w:val="22"/>
      </w:numPr>
      <w:spacing w:line="360" w:lineRule="atLeast"/>
      <w:outlineLvl w:val="1"/>
    </w:pPr>
    <w:rPr>
      <w:rFonts w:ascii="Aaux Next Bold" w:hAnsi="Aaux Next Bold"/>
      <w:sz w:val="30"/>
    </w:rPr>
  </w:style>
  <w:style w:type="character" w:customStyle="1" w:styleId="Rubrik2NumreradChar">
    <w:name w:val="Rubrik 2 Numrerad Char"/>
    <w:basedOn w:val="Rubrik1Char"/>
    <w:link w:val="Rubrik2Numrerad"/>
    <w:uiPriority w:val="4"/>
    <w:semiHidden/>
    <w:rsid w:val="00BB73B7"/>
    <w:rPr>
      <w:rFonts w:ascii="Aaux Next Bold" w:hAnsi="Aaux Next Bold"/>
      <w:sz w:val="30"/>
    </w:rPr>
  </w:style>
  <w:style w:type="paragraph" w:customStyle="1" w:styleId="Rubrik3Numrerad">
    <w:name w:val="Rubrik 3 Numrerad"/>
    <w:basedOn w:val="Rubrik2"/>
    <w:next w:val="Normal"/>
    <w:uiPriority w:val="4"/>
    <w:semiHidden/>
    <w:rsid w:val="002639EB"/>
    <w:pPr>
      <w:numPr>
        <w:ilvl w:val="2"/>
        <w:numId w:val="22"/>
      </w:numPr>
      <w:spacing w:before="240" w:line="312" w:lineRule="auto"/>
      <w:outlineLvl w:val="2"/>
    </w:pPr>
    <w:rPr>
      <w:sz w:val="24"/>
    </w:rPr>
  </w:style>
  <w:style w:type="paragraph" w:customStyle="1" w:styleId="Rubrik4Numrerad">
    <w:name w:val="Rubrik 4 Numrerad"/>
    <w:basedOn w:val="Rubrik3"/>
    <w:next w:val="Normal"/>
    <w:uiPriority w:val="4"/>
    <w:semiHidden/>
    <w:rsid w:val="002639EB"/>
    <w:pPr>
      <w:numPr>
        <w:ilvl w:val="3"/>
        <w:numId w:val="22"/>
      </w:numPr>
    </w:pPr>
    <w:rPr>
      <w:rFonts w:asciiTheme="majorHAnsi" w:hAnsiTheme="majorHAnsi"/>
      <w:sz w:val="22"/>
    </w:rPr>
  </w:style>
  <w:style w:type="paragraph" w:customStyle="1" w:styleId="Rubrik5Numrerad">
    <w:name w:val="Rubrik 5 Numrerad"/>
    <w:basedOn w:val="Rubrik4"/>
    <w:next w:val="Normal"/>
    <w:uiPriority w:val="4"/>
    <w:semiHidden/>
    <w:rsid w:val="002639EB"/>
    <w:pPr>
      <w:numPr>
        <w:ilvl w:val="4"/>
        <w:numId w:val="22"/>
      </w:numPr>
    </w:pPr>
  </w:style>
  <w:style w:type="character" w:customStyle="1" w:styleId="TabelltextChar">
    <w:name w:val="Tabelltext Char"/>
    <w:basedOn w:val="Standardstycketeckensnitt"/>
    <w:link w:val="Tabelltext"/>
    <w:uiPriority w:val="7"/>
    <w:rsid w:val="004271C8"/>
    <w:rPr>
      <w:rFonts w:asciiTheme="majorHAnsi" w:hAnsiTheme="majorHAnsi"/>
      <w:sz w:val="20"/>
    </w:rPr>
  </w:style>
  <w:style w:type="paragraph" w:customStyle="1" w:styleId="Rubrikitabell">
    <w:name w:val="Rubrik i tabell"/>
    <w:basedOn w:val="Tabelltext"/>
    <w:next w:val="Tabelltext"/>
    <w:link w:val="RubrikitabellChar"/>
    <w:uiPriority w:val="7"/>
    <w:rsid w:val="004271C8"/>
    <w:rPr>
      <w:rFonts w:ascii="Aaux Next Bold" w:hAnsi="Aaux Next Bold"/>
    </w:rPr>
  </w:style>
  <w:style w:type="character" w:customStyle="1" w:styleId="RubrikitabellChar">
    <w:name w:val="Rubrik i tabell Char"/>
    <w:basedOn w:val="TabelltextChar"/>
    <w:link w:val="Rubrikitabell"/>
    <w:uiPriority w:val="7"/>
    <w:rsid w:val="004271C8"/>
    <w:rPr>
      <w:rFonts w:ascii="Aaux Next Bold" w:hAnsi="Aaux Next Bold"/>
      <w:sz w:val="20"/>
    </w:rPr>
  </w:style>
  <w:style w:type="paragraph" w:customStyle="1" w:styleId="RutaFBRbedmning">
    <w:name w:val="Ruta FBR bedömning"/>
    <w:basedOn w:val="Faktarutabrdtext"/>
    <w:next w:val="Normal"/>
    <w:uiPriority w:val="99"/>
    <w:semiHidden/>
    <w:rsid w:val="002639EB"/>
    <w:pPr>
      <w:pBdr>
        <w:top w:val="single" w:sz="12" w:space="6" w:color="E7E6E6" w:themeColor="background2"/>
        <w:left w:val="single" w:sz="12" w:space="4" w:color="E7E6E6" w:themeColor="background2"/>
        <w:bottom w:val="single" w:sz="12" w:space="6" w:color="E7E6E6" w:themeColor="background2"/>
        <w:right w:val="single" w:sz="12" w:space="4" w:color="E7E6E6" w:themeColor="background2"/>
      </w:pBdr>
      <w:shd w:val="clear" w:color="auto" w:fill="E7E6E6" w:themeFill="background2"/>
      <w:spacing w:line="288" w:lineRule="auto"/>
    </w:pPr>
  </w:style>
  <w:style w:type="paragraph" w:customStyle="1" w:styleId="RutaFBRbedmningrubrik">
    <w:name w:val="Ruta FBR bedömning rubrik"/>
    <w:basedOn w:val="Faktarutarubrik"/>
    <w:next w:val="RutaFBRbedmning"/>
    <w:uiPriority w:val="99"/>
    <w:semiHidden/>
    <w:rsid w:val="002639EB"/>
    <w:pPr>
      <w:pBdr>
        <w:top w:val="single" w:sz="12" w:space="6" w:color="E7E6E6" w:themeColor="background2"/>
        <w:left w:val="single" w:sz="12" w:space="4" w:color="E7E6E6" w:themeColor="background2"/>
        <w:bottom w:val="single" w:sz="12" w:space="6" w:color="E7E6E6" w:themeColor="background2"/>
        <w:right w:val="single" w:sz="12" w:space="4" w:color="E7E6E6" w:themeColor="background2"/>
      </w:pBdr>
      <w:shd w:val="clear" w:color="auto" w:fill="E7E6E6" w:themeFill="background2"/>
    </w:pPr>
  </w:style>
  <w:style w:type="paragraph" w:customStyle="1" w:styleId="Tabellreferens">
    <w:name w:val="Tabellreferens"/>
    <w:basedOn w:val="Normal"/>
    <w:uiPriority w:val="8"/>
    <w:semiHidden/>
    <w:rsid w:val="002639EB"/>
    <w:pPr>
      <w:ind w:left="170" w:right="170"/>
    </w:pPr>
    <w:rPr>
      <w:i/>
      <w:sz w:val="16"/>
    </w:rPr>
  </w:style>
  <w:style w:type="paragraph" w:styleId="Revision">
    <w:name w:val="Revision"/>
    <w:hidden/>
    <w:uiPriority w:val="99"/>
    <w:semiHidden/>
    <w:rsid w:val="00F83815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1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aela.smedberg\Downloads\Ans&#246;kan%20demokrati%20bilaga%20intyg%20om%20samverkan.dotx" TargetMode="External"/></Relationships>
</file>

<file path=word/theme/theme1.xml><?xml version="1.0" encoding="utf-8"?>
<a:theme xmlns:a="http://schemas.openxmlformats.org/drawingml/2006/main" name="Office-tema">
  <a:themeElements>
    <a:clrScheme name="FB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10048"/>
      </a:accent1>
      <a:accent2>
        <a:srgbClr val="FF8200"/>
      </a:accent2>
      <a:accent3>
        <a:srgbClr val="595959"/>
      </a:accent3>
      <a:accent4>
        <a:srgbClr val="CE0058"/>
      </a:accent4>
      <a:accent5>
        <a:srgbClr val="FFCD99"/>
      </a:accent5>
      <a:accent6>
        <a:srgbClr val="BFBFBF"/>
      </a:accent6>
      <a:hlink>
        <a:srgbClr val="0563C1"/>
      </a:hlink>
      <a:folHlink>
        <a:srgbClr val="954F72"/>
      </a:folHlink>
    </a:clrScheme>
    <a:fontScheme name="Folkbildningsrådet_Fonts">
      <a:majorFont>
        <a:latin typeface="Aaux Next Medium"/>
        <a:ea typeface=""/>
        <a:cs typeface=""/>
      </a:majorFont>
      <a:minorFont>
        <a:latin typeface="Mercury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007003ae-fab2-4ab2-b0f6-bfd17cc56779" xsi:nil="true"/>
    <_x0072_ft3 xmlns="007003ae-fab2-4ab2-b0f6-bfd17cc56779" xsi:nil="true"/>
    <TaxCatchAll xmlns="60f20f9e-6372-41ef-ab8a-121fc973822f" xsi:nil="true"/>
    <lcf76f155ced4ddcb4097134ff3c332f xmlns="007003ae-fab2-4ab2-b0f6-bfd17cc5677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C8520D21D50F4A8DEF67B7F9BDEBA4" ma:contentTypeVersion="20" ma:contentTypeDescription="Skapa ett nytt dokument." ma:contentTypeScope="" ma:versionID="2fbd903871695f08a8161bb0161f4adb">
  <xsd:schema xmlns:xsd="http://www.w3.org/2001/XMLSchema" xmlns:xs="http://www.w3.org/2001/XMLSchema" xmlns:p="http://schemas.microsoft.com/office/2006/metadata/properties" xmlns:ns2="007003ae-fab2-4ab2-b0f6-bfd17cc56779" xmlns:ns3="a48c789d-d72a-4ef0-8b72-8b24c9430a8b" xmlns:ns4="60f20f9e-6372-41ef-ab8a-121fc973822f" targetNamespace="http://schemas.microsoft.com/office/2006/metadata/properties" ma:root="true" ma:fieldsID="71678f5d92200e894bf7e39a8bce258d" ns2:_="" ns3:_="" ns4:_="">
    <xsd:import namespace="007003ae-fab2-4ab2-b0f6-bfd17cc56779"/>
    <xsd:import namespace="a48c789d-d72a-4ef0-8b72-8b24c9430a8b"/>
    <xsd:import namespace="60f20f9e-6372-41ef-ab8a-121fc973822f"/>
    <xsd:element name="properties">
      <xsd:complexType>
        <xsd:sequence>
          <xsd:element name="documentManagement">
            <xsd:complexType>
              <xsd:all>
                <xsd:element ref="ns2:Kommenta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x0072_ft3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03ae-fab2-4ab2-b0f6-bfd17cc56779" elementFormDefault="qualified">
    <xsd:import namespace="http://schemas.microsoft.com/office/2006/documentManagement/types"/>
    <xsd:import namespace="http://schemas.microsoft.com/office/infopath/2007/PartnerControls"/>
    <xsd:element name="Kommentar" ma:index="2" nillable="true" ma:displayName="Kommentar" ma:description="Kommentar om dokumentet" ma:internalName="Kommentar">
      <xsd:simpleType>
        <xsd:restriction base="dms:Text">
          <xsd:maxLength value="255"/>
        </xsd:restriction>
      </xsd:simpleType>
    </xsd:element>
    <xsd:element name="MediaServiceMetadata" ma:index="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x0072_ft3" ma:index="17" nillable="true" ma:displayName="Datum och tid" ma:internalName="_x0072_ft3">
      <xsd:simpleType>
        <xsd:restriction base="dms:DateTim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4b0c0711-5731-4304-bd98-f5850b35dc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c789d-d72a-4ef0-8b72-8b24c9430a8b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20f9e-6372-41ef-ab8a-121fc973822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fac8483-c8a2-4b14-b5a2-9ea6e93a7cce}" ma:internalName="TaxCatchAll" ma:showField="CatchAllData" ma:web="a48c789d-d72a-4ef0-8b72-8b24c9430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057C9-2BF6-42C0-BA14-421B7AC3A6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E19E13-B48F-4096-AE48-B0D541CC59C8}">
  <ds:schemaRefs>
    <ds:schemaRef ds:uri="http://schemas.microsoft.com/office/2006/metadata/properties"/>
    <ds:schemaRef ds:uri="http://schemas.microsoft.com/office/infopath/2007/PartnerControls"/>
    <ds:schemaRef ds:uri="007003ae-fab2-4ab2-b0f6-bfd17cc56779"/>
    <ds:schemaRef ds:uri="60f20f9e-6372-41ef-ab8a-121fc973822f"/>
  </ds:schemaRefs>
</ds:datastoreItem>
</file>

<file path=customXml/itemProps3.xml><?xml version="1.0" encoding="utf-8"?>
<ds:datastoreItem xmlns:ds="http://schemas.openxmlformats.org/officeDocument/2006/customXml" ds:itemID="{89796D32-2FD9-4D23-B632-E078097976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A85CD8-EAD7-4895-AD32-414A54AF2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03ae-fab2-4ab2-b0f6-bfd17cc56779"/>
    <ds:schemaRef ds:uri="a48c789d-d72a-4ef0-8b72-8b24c9430a8b"/>
    <ds:schemaRef ds:uri="60f20f9e-6372-41ef-ab8a-121fc9738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Ansökan demokrati bilaga intyg om samverkan.dotx</Template>
  <TotalTime>0</TotalTime>
  <Pages>1</Pages>
  <Words>97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Smedberg</dc:creator>
  <cp:keywords/>
  <dc:description/>
  <cp:lastModifiedBy>Mikaela Smedberg</cp:lastModifiedBy>
  <cp:revision>1</cp:revision>
  <cp:lastPrinted>2015-06-05T17:28:00Z</cp:lastPrinted>
  <dcterms:created xsi:type="dcterms:W3CDTF">2024-05-03T08:40:00Z</dcterms:created>
  <dcterms:modified xsi:type="dcterms:W3CDTF">2024-05-03T08:40:00Z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0x010100D6C8520D21D50F4A8DEF67B7F9BDEBA4</vt:lpwstr>
  </property>
</Properties>
</file>